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9111D" w14:textId="77777777" w:rsidR="0097636A" w:rsidRDefault="0097636A" w:rsidP="00976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fl.1440’s)</w:t>
      </w:r>
    </w:p>
    <w:p w14:paraId="69E24838" w14:textId="77777777" w:rsidR="0097636A" w:rsidRDefault="0097636A" w:rsidP="00976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Carpenter.</w:t>
      </w:r>
    </w:p>
    <w:p w14:paraId="28F97F83" w14:textId="77777777" w:rsidR="0097636A" w:rsidRDefault="0097636A" w:rsidP="0097636A">
      <w:pPr>
        <w:pStyle w:val="NoSpacing"/>
        <w:rPr>
          <w:rFonts w:cs="Times New Roman"/>
          <w:szCs w:val="24"/>
        </w:rPr>
      </w:pPr>
    </w:p>
    <w:p w14:paraId="069D7F0A" w14:textId="77777777" w:rsidR="0097636A" w:rsidRDefault="0097636A" w:rsidP="0097636A">
      <w:pPr>
        <w:pStyle w:val="NoSpacing"/>
        <w:rPr>
          <w:rFonts w:cs="Times New Roman"/>
          <w:szCs w:val="24"/>
        </w:rPr>
      </w:pPr>
    </w:p>
    <w:p w14:paraId="631F49D2" w14:textId="77777777" w:rsidR="0097636A" w:rsidRDefault="0097636A" w:rsidP="00976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1440’s</w:t>
      </w:r>
      <w:r>
        <w:rPr>
          <w:rFonts w:cs="Times New Roman"/>
          <w:szCs w:val="24"/>
        </w:rPr>
        <w:tab/>
        <w:t>He was a carpenter in the town.</w:t>
      </w:r>
    </w:p>
    <w:p w14:paraId="425FD70E" w14:textId="77777777" w:rsidR="0097636A" w:rsidRDefault="0097636A" w:rsidP="00976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>, published in</w:t>
      </w:r>
    </w:p>
    <w:p w14:paraId="71C9FEC9" w14:textId="77777777" w:rsidR="0097636A" w:rsidRDefault="0097636A" w:rsidP="0097636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p.35)</w:t>
      </w:r>
    </w:p>
    <w:p w14:paraId="6D4068E4" w14:textId="77777777" w:rsidR="0097636A" w:rsidRDefault="0097636A" w:rsidP="0097636A">
      <w:pPr>
        <w:pStyle w:val="NoSpacing"/>
        <w:rPr>
          <w:rFonts w:cs="Times New Roman"/>
          <w:szCs w:val="24"/>
        </w:rPr>
      </w:pPr>
    </w:p>
    <w:p w14:paraId="5B04E70A" w14:textId="77777777" w:rsidR="0097636A" w:rsidRDefault="0097636A" w:rsidP="0097636A">
      <w:pPr>
        <w:pStyle w:val="NoSpacing"/>
        <w:rPr>
          <w:rFonts w:cs="Times New Roman"/>
          <w:szCs w:val="24"/>
        </w:rPr>
      </w:pPr>
    </w:p>
    <w:p w14:paraId="66206058" w14:textId="77777777" w:rsidR="0097636A" w:rsidRDefault="0097636A" w:rsidP="00976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May 2024</w:t>
      </w:r>
    </w:p>
    <w:p w14:paraId="3F588C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2BDDD" w14:textId="77777777" w:rsidR="0097636A" w:rsidRDefault="0097636A" w:rsidP="009139A6">
      <w:r>
        <w:separator/>
      </w:r>
    </w:p>
  </w:endnote>
  <w:endnote w:type="continuationSeparator" w:id="0">
    <w:p w14:paraId="00047779" w14:textId="77777777" w:rsidR="0097636A" w:rsidRDefault="009763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0DC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F5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AAA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BB35E" w14:textId="77777777" w:rsidR="0097636A" w:rsidRDefault="0097636A" w:rsidP="009139A6">
      <w:r>
        <w:separator/>
      </w:r>
    </w:p>
  </w:footnote>
  <w:footnote w:type="continuationSeparator" w:id="0">
    <w:p w14:paraId="0E16AAB7" w14:textId="77777777" w:rsidR="0097636A" w:rsidRDefault="009763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611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519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DB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6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7636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D1BE"/>
  <w15:chartTrackingRefBased/>
  <w15:docId w15:val="{C83338FF-E53E-4AF7-822A-B02A361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2024-05-05T20:42:00Z</dcterms:created>
  <dcterms:modified xsi:type="dcterms:W3CDTF">2024-05-05T20:43:00Z</dcterms:modified>
</cp:coreProperties>
</file>