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4630" w14:textId="77777777" w:rsidR="009A3A3A" w:rsidRDefault="009A3A3A" w:rsidP="009A3A3A">
      <w:pPr>
        <w:pStyle w:val="NoSpacing"/>
      </w:pPr>
      <w:r>
        <w:rPr>
          <w:u w:val="single"/>
        </w:rPr>
        <w:t>Alice WRYGHT</w:t>
      </w:r>
      <w:r>
        <w:t xml:space="preserve">     (d.1447)</w:t>
      </w:r>
    </w:p>
    <w:p w14:paraId="36DC7EF9" w14:textId="6B59DE4E" w:rsidR="009A3A3A" w:rsidRDefault="009A3A3A" w:rsidP="009A3A3A">
      <w:pPr>
        <w:pStyle w:val="NoSpacing"/>
      </w:pPr>
      <w:r>
        <w:t>of Church Fenton</w:t>
      </w:r>
      <w:r>
        <w:t>, Yorkshire.</w:t>
      </w:r>
    </w:p>
    <w:p w14:paraId="43FFE0A3" w14:textId="77777777" w:rsidR="009A3A3A" w:rsidRDefault="009A3A3A" w:rsidP="009A3A3A">
      <w:pPr>
        <w:pStyle w:val="NoSpacing"/>
      </w:pPr>
    </w:p>
    <w:p w14:paraId="4A59A04F" w14:textId="77777777" w:rsidR="009A3A3A" w:rsidRDefault="009A3A3A" w:rsidP="009A3A3A">
      <w:pPr>
        <w:pStyle w:val="NoSpacing"/>
      </w:pPr>
    </w:p>
    <w:p w14:paraId="6B67E165" w14:textId="77777777" w:rsidR="009A3A3A" w:rsidRDefault="009A3A3A" w:rsidP="009A3A3A">
      <w:pPr>
        <w:pStyle w:val="NoSpacing"/>
      </w:pPr>
      <w:r>
        <w:t>16 Oct.1447</w:t>
      </w:r>
      <w:r>
        <w:tab/>
        <w:t>Administration of her lands and possessions was granted.</w:t>
      </w:r>
    </w:p>
    <w:p w14:paraId="0B3ED2B6" w14:textId="77777777" w:rsidR="009A3A3A" w:rsidRDefault="009A3A3A" w:rsidP="009A3A3A">
      <w:pPr>
        <w:pStyle w:val="NoSpacing"/>
      </w:pPr>
      <w:r>
        <w:tab/>
      </w:r>
      <w:r>
        <w:tab/>
        <w:t>(W.Y.R. p.189)</w:t>
      </w:r>
    </w:p>
    <w:p w14:paraId="04263CB4" w14:textId="77777777" w:rsidR="009A3A3A" w:rsidRDefault="009A3A3A" w:rsidP="009A3A3A">
      <w:pPr>
        <w:pStyle w:val="NoSpacing"/>
      </w:pPr>
    </w:p>
    <w:p w14:paraId="49F37BCA" w14:textId="77777777" w:rsidR="009A3A3A" w:rsidRDefault="009A3A3A" w:rsidP="009A3A3A">
      <w:pPr>
        <w:pStyle w:val="NoSpacing"/>
      </w:pPr>
    </w:p>
    <w:p w14:paraId="1CE0C947" w14:textId="77777777" w:rsidR="009A3A3A" w:rsidRDefault="009A3A3A" w:rsidP="009A3A3A">
      <w:pPr>
        <w:pStyle w:val="NoSpacing"/>
      </w:pPr>
      <w:r>
        <w:t>16 June 2025</w:t>
      </w:r>
    </w:p>
    <w:p w14:paraId="26EA6E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B734" w14:textId="77777777" w:rsidR="009A3A3A" w:rsidRDefault="009A3A3A" w:rsidP="009139A6">
      <w:r>
        <w:separator/>
      </w:r>
    </w:p>
  </w:endnote>
  <w:endnote w:type="continuationSeparator" w:id="0">
    <w:p w14:paraId="5A341FFC" w14:textId="77777777" w:rsidR="009A3A3A" w:rsidRDefault="009A3A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D0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FC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38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3AF8" w14:textId="77777777" w:rsidR="009A3A3A" w:rsidRDefault="009A3A3A" w:rsidP="009139A6">
      <w:r>
        <w:separator/>
      </w:r>
    </w:p>
  </w:footnote>
  <w:footnote w:type="continuationSeparator" w:id="0">
    <w:p w14:paraId="6D5F89F6" w14:textId="77777777" w:rsidR="009A3A3A" w:rsidRDefault="009A3A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A0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71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AC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3A3A"/>
    <w:rsid w:val="00A3176C"/>
    <w:rsid w:val="00A47C87"/>
    <w:rsid w:val="00AE65F8"/>
    <w:rsid w:val="00BA00AB"/>
    <w:rsid w:val="00C71834"/>
    <w:rsid w:val="00CB4ED9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21A0"/>
  <w15:chartTrackingRefBased/>
  <w15:docId w15:val="{CC51214D-A22F-422D-AEF3-DC08DF9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2025-06-18T18:37:00Z</dcterms:created>
  <dcterms:modified xsi:type="dcterms:W3CDTF">2025-06-18T18:37:00Z</dcterms:modified>
</cp:coreProperties>
</file>