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F399" w14:textId="77777777" w:rsidR="005F2E6E" w:rsidRDefault="005F2E6E" w:rsidP="005F2E6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WRYGHT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E8AF612" w14:textId="77777777" w:rsidR="005F2E6E" w:rsidRDefault="005F2E6E" w:rsidP="005F2E6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40EE0F0" w14:textId="77777777" w:rsidR="005F2E6E" w:rsidRDefault="005F2E6E" w:rsidP="005F2E6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9D82D34" w14:textId="77777777" w:rsidR="005F2E6E" w:rsidRDefault="005F2E6E" w:rsidP="005F2E6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54B11D0" w14:textId="77777777" w:rsidR="005F2E6E" w:rsidRDefault="005F2E6E" w:rsidP="005F2E6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4BF71DF2" w14:textId="77777777" w:rsidR="005F2E6E" w:rsidRDefault="005F2E6E" w:rsidP="005F2E6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6244AE65" w14:textId="77777777" w:rsidR="005F2E6E" w:rsidRPr="00065994" w:rsidRDefault="005F2E6E" w:rsidP="005F2E6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FE33E97" w14:textId="77777777" w:rsidR="005F2E6E" w:rsidRDefault="005F2E6E" w:rsidP="005F2E6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BE52842" w14:textId="77777777" w:rsidR="005F2E6E" w:rsidRDefault="005F2E6E" w:rsidP="005F2E6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1463A21" w14:textId="77777777" w:rsidR="005F2E6E" w:rsidRDefault="005F2E6E" w:rsidP="005F2E6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E30C8C5" w14:textId="77777777" w:rsidR="005F2E6E" w:rsidRDefault="005F2E6E" w:rsidP="005F2E6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4 December 2023</w:t>
      </w:r>
    </w:p>
    <w:p w14:paraId="6FE41D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1907" w14:textId="77777777" w:rsidR="005F2E6E" w:rsidRDefault="005F2E6E" w:rsidP="009139A6">
      <w:r>
        <w:separator/>
      </w:r>
    </w:p>
  </w:endnote>
  <w:endnote w:type="continuationSeparator" w:id="0">
    <w:p w14:paraId="4911EF7F" w14:textId="77777777" w:rsidR="005F2E6E" w:rsidRDefault="005F2E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17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0E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D1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8936" w14:textId="77777777" w:rsidR="005F2E6E" w:rsidRDefault="005F2E6E" w:rsidP="009139A6">
      <w:r>
        <w:separator/>
      </w:r>
    </w:p>
  </w:footnote>
  <w:footnote w:type="continuationSeparator" w:id="0">
    <w:p w14:paraId="63639C54" w14:textId="77777777" w:rsidR="005F2E6E" w:rsidRDefault="005F2E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95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38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B6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E"/>
    <w:rsid w:val="000666E0"/>
    <w:rsid w:val="002510B7"/>
    <w:rsid w:val="005C130B"/>
    <w:rsid w:val="005F2E6E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46DD3"/>
  <w15:chartTrackingRefBased/>
  <w15:docId w15:val="{67252CBE-5E1C-4744-A4FA-0449E04A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2024-02-22T07:43:00Z</dcterms:created>
  <dcterms:modified xsi:type="dcterms:W3CDTF">2024-02-22T07:43:00Z</dcterms:modified>
</cp:coreProperties>
</file>