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043D8" w14:textId="77777777" w:rsidR="009C0DC0" w:rsidRDefault="009C0DC0" w:rsidP="009C0DC0">
      <w:pPr>
        <w:pStyle w:val="NoSpacing"/>
      </w:pPr>
      <w:r>
        <w:rPr>
          <w:u w:val="single"/>
        </w:rPr>
        <w:t>John WRYGHT</w:t>
      </w:r>
      <w:r>
        <w:t xml:space="preserve">       (fl.1502)</w:t>
      </w:r>
    </w:p>
    <w:p w14:paraId="5F27887D" w14:textId="77777777" w:rsidR="009C0DC0" w:rsidRDefault="009C0DC0" w:rsidP="009C0DC0">
      <w:pPr>
        <w:pStyle w:val="NoSpacing"/>
      </w:pPr>
      <w:r>
        <w:t>of Beverley. Baxter.</w:t>
      </w:r>
    </w:p>
    <w:p w14:paraId="0AAC0725" w14:textId="77777777" w:rsidR="009C0DC0" w:rsidRDefault="009C0DC0" w:rsidP="009C0DC0">
      <w:pPr>
        <w:pStyle w:val="NoSpacing"/>
      </w:pPr>
    </w:p>
    <w:p w14:paraId="049AC0DB" w14:textId="77777777" w:rsidR="009C0DC0" w:rsidRDefault="009C0DC0" w:rsidP="009C0DC0">
      <w:pPr>
        <w:pStyle w:val="NoSpacing"/>
      </w:pPr>
    </w:p>
    <w:p w14:paraId="3FE53DB1" w14:textId="77777777" w:rsidR="009C0DC0" w:rsidRDefault="009C0DC0" w:rsidP="009C0DC0">
      <w:pPr>
        <w:pStyle w:val="NoSpacing"/>
      </w:pPr>
      <w:r>
        <w:t>14 Aug.1501</w:t>
      </w:r>
      <w:r>
        <w:tab/>
        <w:t xml:space="preserve">He made his Will.   </w:t>
      </w:r>
    </w:p>
    <w:p w14:paraId="587C889D" w14:textId="77777777" w:rsidR="009C0DC0" w:rsidRDefault="009C0DC0" w:rsidP="009C0DC0">
      <w:pPr>
        <w:pStyle w:val="NoSpacing"/>
      </w:pPr>
      <w:r>
        <w:tab/>
      </w:r>
      <w:r>
        <w:tab/>
      </w:r>
      <w:r w:rsidRPr="00CD25E6">
        <w:t xml:space="preserve">(“Index of Wills in the York Registry, 1389 to 1514” , published by the </w:t>
      </w:r>
    </w:p>
    <w:p w14:paraId="3C91DCA8" w14:textId="77777777" w:rsidR="009C0DC0" w:rsidRDefault="009C0DC0" w:rsidP="009C0DC0">
      <w:pPr>
        <w:pStyle w:val="NoSpacing"/>
        <w:ind w:left="720" w:firstLine="720"/>
      </w:pPr>
      <w:r w:rsidRPr="00CD25E6">
        <w:t>Yorkshire Archaeological and Topographical Association, Record Series</w:t>
      </w:r>
      <w:r>
        <w:t xml:space="preserve"> </w:t>
      </w:r>
    </w:p>
    <w:p w14:paraId="42CAE8E8" w14:textId="77777777" w:rsidR="009C0DC0" w:rsidRDefault="009C0DC0" w:rsidP="009C0DC0">
      <w:pPr>
        <w:pStyle w:val="NoSpacing"/>
        <w:ind w:left="720" w:firstLine="720"/>
      </w:pPr>
      <w:r w:rsidRPr="00CD25E6">
        <w:t>vol.VI, 1889 p.</w:t>
      </w:r>
      <w:r>
        <w:t>189)</w:t>
      </w:r>
    </w:p>
    <w:p w14:paraId="7D55D7E1" w14:textId="77777777" w:rsidR="009C0DC0" w:rsidRDefault="009C0DC0" w:rsidP="009C0DC0">
      <w:pPr>
        <w:pStyle w:val="NoSpacing"/>
      </w:pPr>
    </w:p>
    <w:p w14:paraId="6147DD81" w14:textId="77777777" w:rsidR="009C0DC0" w:rsidRDefault="009C0DC0" w:rsidP="009C0DC0">
      <w:pPr>
        <w:pStyle w:val="NoSpacing"/>
      </w:pPr>
    </w:p>
    <w:p w14:paraId="1D0986FD" w14:textId="77777777" w:rsidR="009C0DC0" w:rsidRDefault="009C0DC0" w:rsidP="009C0DC0">
      <w:pPr>
        <w:pStyle w:val="NoSpacing"/>
      </w:pPr>
      <w:r>
        <w:t>16 June 2025</w:t>
      </w:r>
    </w:p>
    <w:p w14:paraId="52E3072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E4AED" w14:textId="77777777" w:rsidR="009C0DC0" w:rsidRDefault="009C0DC0" w:rsidP="009139A6">
      <w:r>
        <w:separator/>
      </w:r>
    </w:p>
  </w:endnote>
  <w:endnote w:type="continuationSeparator" w:id="0">
    <w:p w14:paraId="4DF8A9CA" w14:textId="77777777" w:rsidR="009C0DC0" w:rsidRDefault="009C0DC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20A9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274E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A4A3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A6B29" w14:textId="77777777" w:rsidR="009C0DC0" w:rsidRDefault="009C0DC0" w:rsidP="009139A6">
      <w:r>
        <w:separator/>
      </w:r>
    </w:p>
  </w:footnote>
  <w:footnote w:type="continuationSeparator" w:id="0">
    <w:p w14:paraId="1AE93333" w14:textId="77777777" w:rsidR="009C0DC0" w:rsidRDefault="009C0DC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7FE8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94B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7BE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DC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C0DC0"/>
    <w:rsid w:val="00A3176C"/>
    <w:rsid w:val="00A47C87"/>
    <w:rsid w:val="00AE65F8"/>
    <w:rsid w:val="00BA00AB"/>
    <w:rsid w:val="00C71834"/>
    <w:rsid w:val="00CB4ED9"/>
    <w:rsid w:val="00D72F1F"/>
    <w:rsid w:val="00DB593B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44F31"/>
  <w15:chartTrackingRefBased/>
  <w15:docId w15:val="{3D8B39C2-7135-478A-A2C1-DF49AC7A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2025-06-18T18:39:00Z</dcterms:created>
  <dcterms:modified xsi:type="dcterms:W3CDTF">2025-06-18T18:39:00Z</dcterms:modified>
</cp:coreProperties>
</file>