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17997" w14:textId="77777777" w:rsidR="00BA7428" w:rsidRDefault="00BA7428" w:rsidP="00BA74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WRYGHT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fl.1420)</w:t>
      </w:r>
    </w:p>
    <w:p w14:paraId="2C926DAD" w14:textId="77777777" w:rsidR="00BA7428" w:rsidRDefault="00BA7428" w:rsidP="00BA74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Crofton, Yorkshire.</w:t>
      </w:r>
    </w:p>
    <w:p w14:paraId="0886404C" w14:textId="77777777" w:rsidR="00BA7428" w:rsidRDefault="00BA7428" w:rsidP="00BA7428">
      <w:pPr>
        <w:pStyle w:val="NoSpacing"/>
        <w:rPr>
          <w:rFonts w:cs="Times New Roman"/>
          <w:szCs w:val="24"/>
        </w:rPr>
      </w:pPr>
    </w:p>
    <w:p w14:paraId="215D4ACD" w14:textId="77777777" w:rsidR="00BA7428" w:rsidRDefault="00BA7428" w:rsidP="00BA7428">
      <w:pPr>
        <w:pStyle w:val="NoSpacing"/>
        <w:rPr>
          <w:rFonts w:cs="Times New Roman"/>
          <w:szCs w:val="24"/>
        </w:rPr>
      </w:pPr>
    </w:p>
    <w:p w14:paraId="130B4DE0" w14:textId="77777777" w:rsidR="00BA7428" w:rsidRDefault="00BA7428" w:rsidP="00BA74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He made a plaint of incitement against Nicholas Smyth of Crofton(q.v.)</w:t>
      </w:r>
    </w:p>
    <w:p w14:paraId="33B75514" w14:textId="77777777" w:rsidR="00BA7428" w:rsidRDefault="00BA7428" w:rsidP="00BA74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his son, John(q.v.).</w:t>
      </w:r>
    </w:p>
    <w:p w14:paraId="1B47BDC7" w14:textId="77777777" w:rsidR="00BA7428" w:rsidRDefault="00BA7428" w:rsidP="00BA74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1B73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2A484925" w14:textId="77777777" w:rsidR="00BA7428" w:rsidRDefault="00BA7428" w:rsidP="00BA7428">
      <w:pPr>
        <w:pStyle w:val="NoSpacing"/>
        <w:rPr>
          <w:rFonts w:cs="Times New Roman"/>
          <w:szCs w:val="24"/>
        </w:rPr>
      </w:pPr>
    </w:p>
    <w:p w14:paraId="322ADFB7" w14:textId="77777777" w:rsidR="00BA7428" w:rsidRDefault="00BA7428" w:rsidP="00BA7428">
      <w:pPr>
        <w:pStyle w:val="NoSpacing"/>
        <w:rPr>
          <w:rFonts w:cs="Times New Roman"/>
          <w:szCs w:val="24"/>
        </w:rPr>
      </w:pPr>
    </w:p>
    <w:p w14:paraId="31D55010" w14:textId="77777777" w:rsidR="00BA7428" w:rsidRDefault="00BA7428" w:rsidP="00BA74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2024</w:t>
      </w:r>
    </w:p>
    <w:p w14:paraId="1F1D8C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D9BD4" w14:textId="77777777" w:rsidR="00BA7428" w:rsidRDefault="00BA7428" w:rsidP="009139A6">
      <w:r>
        <w:separator/>
      </w:r>
    </w:p>
  </w:endnote>
  <w:endnote w:type="continuationSeparator" w:id="0">
    <w:p w14:paraId="64855DF7" w14:textId="77777777" w:rsidR="00BA7428" w:rsidRDefault="00BA74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1F5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DED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7B3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4FBC1" w14:textId="77777777" w:rsidR="00BA7428" w:rsidRDefault="00BA7428" w:rsidP="009139A6">
      <w:r>
        <w:separator/>
      </w:r>
    </w:p>
  </w:footnote>
  <w:footnote w:type="continuationSeparator" w:id="0">
    <w:p w14:paraId="0D730768" w14:textId="77777777" w:rsidR="00BA7428" w:rsidRDefault="00BA74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248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0E4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DF3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2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A7428"/>
    <w:rsid w:val="00C71834"/>
    <w:rsid w:val="00CB4ED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5FB3"/>
  <w15:chartTrackingRefBased/>
  <w15:docId w15:val="{7B007BB5-C365-45DA-988F-73B926C6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A74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2024-09-06T14:59:00Z</dcterms:created>
  <dcterms:modified xsi:type="dcterms:W3CDTF">2024-09-06T15:00:00Z</dcterms:modified>
</cp:coreProperties>
</file>