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75A7A" w14:textId="77777777" w:rsidR="00680F6B" w:rsidRDefault="00680F6B" w:rsidP="00680F6B">
      <w:pPr>
        <w:pStyle w:val="NoSpacing"/>
      </w:pPr>
      <w:r>
        <w:rPr>
          <w:u w:val="single"/>
        </w:rPr>
        <w:t>John WRYGHT</w:t>
      </w:r>
      <w:r>
        <w:t xml:space="preserve">   </w:t>
      </w:r>
      <w:proofErr w:type="gramStart"/>
      <w:r>
        <w:t xml:space="preserve">   (</w:t>
      </w:r>
      <w:proofErr w:type="gramEnd"/>
      <w:r>
        <w:t>fl.1425)</w:t>
      </w:r>
    </w:p>
    <w:p w14:paraId="69B6AB19" w14:textId="77777777" w:rsidR="00680F6B" w:rsidRDefault="00680F6B" w:rsidP="00680F6B">
      <w:pPr>
        <w:pStyle w:val="NoSpacing"/>
      </w:pPr>
      <w:r>
        <w:t>of London.</w:t>
      </w:r>
    </w:p>
    <w:p w14:paraId="1FCEC170" w14:textId="77777777" w:rsidR="00680F6B" w:rsidRDefault="00680F6B" w:rsidP="00680F6B">
      <w:pPr>
        <w:pStyle w:val="NoSpacing"/>
      </w:pPr>
    </w:p>
    <w:p w14:paraId="59DFB9FB" w14:textId="77777777" w:rsidR="00680F6B" w:rsidRDefault="00680F6B" w:rsidP="00680F6B">
      <w:pPr>
        <w:pStyle w:val="NoSpacing"/>
      </w:pPr>
    </w:p>
    <w:p w14:paraId="76EEB948" w14:textId="77777777" w:rsidR="00680F6B" w:rsidRDefault="00680F6B" w:rsidP="00680F6B">
      <w:pPr>
        <w:pStyle w:val="NoSpacing"/>
      </w:pPr>
      <w:r>
        <w:t>11 Jun.1425</w:t>
      </w:r>
      <w:r>
        <w:tab/>
        <w:t xml:space="preserve">He was one of those against whom William </w:t>
      </w:r>
      <w:proofErr w:type="spellStart"/>
      <w:r>
        <w:t>Lichefeld</w:t>
      </w:r>
      <w:proofErr w:type="spellEnd"/>
      <w:r>
        <w:t>, Parson of All</w:t>
      </w:r>
    </w:p>
    <w:p w14:paraId="3F46FCF6" w14:textId="77777777" w:rsidR="00680F6B" w:rsidRDefault="00680F6B" w:rsidP="00680F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</w:pPr>
      <w:r>
        <w:tab/>
      </w:r>
      <w:r>
        <w:tab/>
        <w:t xml:space="preserve">Hallows at Hay(q.v.) brought a plaint of intrusion touching his free </w:t>
      </w:r>
    </w:p>
    <w:p w14:paraId="2163424F" w14:textId="77777777" w:rsidR="00680F6B" w:rsidRDefault="00680F6B" w:rsidP="00680F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</w:tabs>
      </w:pPr>
      <w:r>
        <w:tab/>
      </w:r>
      <w:r>
        <w:tab/>
        <w:t>tenement in the parish.</w:t>
      </w:r>
    </w:p>
    <w:p w14:paraId="77F39B79" w14:textId="77777777" w:rsidR="00680F6B" w:rsidRDefault="00680F6B" w:rsidP="00680F6B">
      <w:pPr>
        <w:pStyle w:val="NoSpacing"/>
        <w:ind w:left="1440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</w:t>
      </w:r>
      <w:proofErr w:type="gramStart"/>
      <w:r w:rsidRPr="00077E02">
        <w:t>H.Thomas</w:t>
      </w:r>
      <w:proofErr w:type="spellEnd"/>
      <w:proofErr w:type="gramEnd"/>
      <w:r w:rsidRPr="00077E02">
        <w:t xml:space="preserve"> pub. Cambridge University Press 1943 p.</w:t>
      </w:r>
      <w:r>
        <w:t>177)</w:t>
      </w:r>
    </w:p>
    <w:p w14:paraId="57A07BCC" w14:textId="77777777" w:rsidR="00680F6B" w:rsidRDefault="00680F6B" w:rsidP="00680F6B">
      <w:pPr>
        <w:pStyle w:val="NoSpacing"/>
      </w:pPr>
    </w:p>
    <w:p w14:paraId="42BA3147" w14:textId="77777777" w:rsidR="00680F6B" w:rsidRDefault="00680F6B" w:rsidP="00680F6B">
      <w:pPr>
        <w:pStyle w:val="NoSpacing"/>
      </w:pPr>
    </w:p>
    <w:p w14:paraId="7C014768" w14:textId="77777777" w:rsidR="00680F6B" w:rsidRDefault="00680F6B" w:rsidP="00680F6B">
      <w:pPr>
        <w:pStyle w:val="NoSpacing"/>
      </w:pPr>
      <w:r>
        <w:t>24 October 2024</w:t>
      </w:r>
    </w:p>
    <w:p w14:paraId="3311F2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71EA6" w14:textId="77777777" w:rsidR="00680F6B" w:rsidRDefault="00680F6B" w:rsidP="009139A6">
      <w:r>
        <w:separator/>
      </w:r>
    </w:p>
  </w:endnote>
  <w:endnote w:type="continuationSeparator" w:id="0">
    <w:p w14:paraId="4550A788" w14:textId="77777777" w:rsidR="00680F6B" w:rsidRDefault="00680F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496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0D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742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64356" w14:textId="77777777" w:rsidR="00680F6B" w:rsidRDefault="00680F6B" w:rsidP="009139A6">
      <w:r>
        <w:separator/>
      </w:r>
    </w:p>
  </w:footnote>
  <w:footnote w:type="continuationSeparator" w:id="0">
    <w:p w14:paraId="05FED5B0" w14:textId="77777777" w:rsidR="00680F6B" w:rsidRDefault="00680F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081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EAA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7F6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6B"/>
    <w:rsid w:val="000666E0"/>
    <w:rsid w:val="002510B7"/>
    <w:rsid w:val="00270799"/>
    <w:rsid w:val="0038223E"/>
    <w:rsid w:val="005C130B"/>
    <w:rsid w:val="00680F6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DC5F"/>
  <w15:chartTrackingRefBased/>
  <w15:docId w15:val="{D318FD50-03A5-4FD0-B1DF-B21722C6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2024-10-28T07:29:00Z</dcterms:created>
  <dcterms:modified xsi:type="dcterms:W3CDTF">2024-10-28T07:30:00Z</dcterms:modified>
</cp:coreProperties>
</file>