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C908" w14:textId="77777777" w:rsidR="0069066C" w:rsidRDefault="0069066C" w:rsidP="0069066C">
      <w:pPr>
        <w:pStyle w:val="NoSpacing"/>
      </w:pPr>
      <w:r>
        <w:rPr>
          <w:u w:val="single"/>
        </w:rPr>
        <w:t>Matilda WRYGHT</w:t>
      </w:r>
      <w:r>
        <w:t xml:space="preserve">      (d.ca.1403)</w:t>
      </w:r>
    </w:p>
    <w:p w14:paraId="4CC3EA68" w14:textId="77777777" w:rsidR="0069066C" w:rsidRDefault="0069066C" w:rsidP="0069066C">
      <w:pPr>
        <w:pStyle w:val="NoSpacing"/>
      </w:pPr>
      <w:r>
        <w:t xml:space="preserve">of </w:t>
      </w:r>
      <w:proofErr w:type="spellStart"/>
      <w:r>
        <w:t>Stillingfleet</w:t>
      </w:r>
      <w:proofErr w:type="spellEnd"/>
      <w:r>
        <w:t>.</w:t>
      </w:r>
    </w:p>
    <w:p w14:paraId="130481F5" w14:textId="77777777" w:rsidR="0069066C" w:rsidRDefault="0069066C" w:rsidP="0069066C">
      <w:pPr>
        <w:pStyle w:val="NoSpacing"/>
      </w:pPr>
    </w:p>
    <w:p w14:paraId="2EFA563E" w14:textId="77777777" w:rsidR="0069066C" w:rsidRDefault="0069066C" w:rsidP="0069066C">
      <w:pPr>
        <w:pStyle w:val="NoSpacing"/>
      </w:pPr>
    </w:p>
    <w:p w14:paraId="54CB51E1" w14:textId="77777777" w:rsidR="0069066C" w:rsidRDefault="0069066C" w:rsidP="0069066C">
      <w:pPr>
        <w:pStyle w:val="NoSpacing"/>
      </w:pPr>
      <w:r>
        <w:t>17 May1403</w:t>
      </w:r>
      <w:r>
        <w:tab/>
        <w:t>Probate of his Will.   (W.Y.R. p.189)</w:t>
      </w:r>
    </w:p>
    <w:p w14:paraId="1710F7E9" w14:textId="77777777" w:rsidR="0069066C" w:rsidRDefault="0069066C" w:rsidP="0069066C">
      <w:pPr>
        <w:pStyle w:val="NoSpacing"/>
      </w:pPr>
    </w:p>
    <w:p w14:paraId="010370F4" w14:textId="77777777" w:rsidR="0069066C" w:rsidRDefault="0069066C" w:rsidP="0069066C">
      <w:pPr>
        <w:pStyle w:val="NoSpacing"/>
      </w:pPr>
    </w:p>
    <w:p w14:paraId="7C10E2CE" w14:textId="77777777" w:rsidR="0069066C" w:rsidRDefault="0069066C" w:rsidP="0069066C">
      <w:pPr>
        <w:pStyle w:val="NoSpacing"/>
      </w:pPr>
      <w:r>
        <w:t>18 June 2025</w:t>
      </w:r>
    </w:p>
    <w:p w14:paraId="2DB631F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355EA" w14:textId="77777777" w:rsidR="0069066C" w:rsidRDefault="0069066C" w:rsidP="009139A6">
      <w:r>
        <w:separator/>
      </w:r>
    </w:p>
  </w:endnote>
  <w:endnote w:type="continuationSeparator" w:id="0">
    <w:p w14:paraId="4C7FD530" w14:textId="77777777" w:rsidR="0069066C" w:rsidRDefault="006906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75F0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05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4D4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F4160" w14:textId="77777777" w:rsidR="0069066C" w:rsidRDefault="0069066C" w:rsidP="009139A6">
      <w:r>
        <w:separator/>
      </w:r>
    </w:p>
  </w:footnote>
  <w:footnote w:type="continuationSeparator" w:id="0">
    <w:p w14:paraId="77B2A04A" w14:textId="77777777" w:rsidR="0069066C" w:rsidRDefault="006906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3FD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300D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0C1F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6C"/>
    <w:rsid w:val="000666E0"/>
    <w:rsid w:val="000A2E7A"/>
    <w:rsid w:val="000E2880"/>
    <w:rsid w:val="001307AC"/>
    <w:rsid w:val="00190DFA"/>
    <w:rsid w:val="002510B7"/>
    <w:rsid w:val="00270799"/>
    <w:rsid w:val="002737D5"/>
    <w:rsid w:val="00357E4A"/>
    <w:rsid w:val="005C130B"/>
    <w:rsid w:val="0069066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17CE2"/>
  <w15:chartTrackingRefBased/>
  <w15:docId w15:val="{8507C469-5E7F-451D-9D68-A60B4CF3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2025-06-24T08:34:00Z</dcterms:created>
  <dcterms:modified xsi:type="dcterms:W3CDTF">2025-06-24T08:35:00Z</dcterms:modified>
</cp:coreProperties>
</file>