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179F" w14:textId="77777777" w:rsidR="00DF7052" w:rsidRDefault="00DF7052" w:rsidP="00DF7052">
      <w:pPr>
        <w:pStyle w:val="NoSpacing"/>
      </w:pPr>
      <w:r>
        <w:rPr>
          <w:u w:val="single"/>
        </w:rPr>
        <w:t>Robert WRYGHT</w:t>
      </w:r>
      <w:r>
        <w:t xml:space="preserve">   </w:t>
      </w:r>
      <w:proofErr w:type="gramStart"/>
      <w:r>
        <w:t xml:space="preserve">   (</w:t>
      </w:r>
      <w:proofErr w:type="gramEnd"/>
      <w:r>
        <w:t>d.ca.1468)</w:t>
      </w:r>
    </w:p>
    <w:p w14:paraId="4952F51F" w14:textId="77777777" w:rsidR="00DF7052" w:rsidRDefault="00DF7052" w:rsidP="00DF7052">
      <w:pPr>
        <w:pStyle w:val="NoSpacing"/>
      </w:pPr>
      <w:r>
        <w:t>of Merton College, Oxford University.</w:t>
      </w:r>
    </w:p>
    <w:p w14:paraId="0E928640" w14:textId="77777777" w:rsidR="00DF7052" w:rsidRDefault="00DF7052" w:rsidP="00DF7052">
      <w:pPr>
        <w:pStyle w:val="NoSpacing"/>
      </w:pPr>
    </w:p>
    <w:p w14:paraId="2634EC84" w14:textId="77777777" w:rsidR="00DF7052" w:rsidRDefault="00DF7052" w:rsidP="00DF7052">
      <w:pPr>
        <w:pStyle w:val="NoSpacing"/>
      </w:pPr>
    </w:p>
    <w:p w14:paraId="57623E52" w14:textId="77777777" w:rsidR="00DF7052" w:rsidRDefault="00DF7052" w:rsidP="00DF7052">
      <w:pPr>
        <w:pStyle w:val="NoSpacing"/>
      </w:pPr>
      <w:r>
        <w:t>He gave several books to the College Library.</w:t>
      </w:r>
    </w:p>
    <w:p w14:paraId="6EFDBCBB" w14:textId="77777777" w:rsidR="00DF7052" w:rsidRDefault="00DF7052" w:rsidP="00DF7052">
      <w:pPr>
        <w:pStyle w:val="NoSpacing"/>
      </w:pPr>
      <w:r>
        <w:t>(“Memorials of Merton College, with Biographical Notices of the Wardens and</w:t>
      </w:r>
    </w:p>
    <w:p w14:paraId="173E562F" w14:textId="77777777" w:rsidR="00DF7052" w:rsidRDefault="00DF7052" w:rsidP="00DF7052">
      <w:pPr>
        <w:pStyle w:val="NoSpacing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4D7D137A" w14:textId="77777777" w:rsidR="00DF7052" w:rsidRDefault="00DF7052" w:rsidP="00DF7052">
      <w:pPr>
        <w:pStyle w:val="NoSpacing"/>
      </w:pPr>
      <w:proofErr w:type="spellStart"/>
      <w:r>
        <w:t>Clarenden</w:t>
      </w:r>
      <w:proofErr w:type="spellEnd"/>
      <w:r>
        <w:t xml:space="preserve"> Press, 1885 p.230)</w:t>
      </w:r>
    </w:p>
    <w:p w14:paraId="52611752" w14:textId="77777777" w:rsidR="00DF7052" w:rsidRDefault="00DF7052" w:rsidP="00DF7052">
      <w:pPr>
        <w:pStyle w:val="NoSpacing"/>
      </w:pPr>
    </w:p>
    <w:p w14:paraId="71C8831F" w14:textId="77777777" w:rsidR="00DF7052" w:rsidRDefault="00DF7052" w:rsidP="00DF7052">
      <w:pPr>
        <w:pStyle w:val="NoSpacing"/>
      </w:pPr>
    </w:p>
    <w:p w14:paraId="345B3067" w14:textId="77777777" w:rsidR="00DF7052" w:rsidRDefault="00DF7052" w:rsidP="00DF7052">
      <w:pPr>
        <w:pStyle w:val="NoSpacing"/>
      </w:pPr>
      <w:r>
        <w:tab/>
        <w:t>1419</w:t>
      </w:r>
      <w:r>
        <w:tab/>
        <w:t>He became a Fellow.   (ibid.)</w:t>
      </w:r>
    </w:p>
    <w:p w14:paraId="295CA7E0" w14:textId="77777777" w:rsidR="00DF7052" w:rsidRDefault="00DF7052" w:rsidP="00DF7052">
      <w:pPr>
        <w:pStyle w:val="NoSpacing"/>
      </w:pPr>
    </w:p>
    <w:p w14:paraId="62A108A6" w14:textId="77777777" w:rsidR="00DF7052" w:rsidRDefault="00DF7052" w:rsidP="00DF7052">
      <w:pPr>
        <w:pStyle w:val="NoSpacing"/>
      </w:pPr>
    </w:p>
    <w:p w14:paraId="56D5C50F" w14:textId="77777777" w:rsidR="00DF7052" w:rsidRDefault="00DF7052" w:rsidP="00DF7052">
      <w:pPr>
        <w:pStyle w:val="NoSpacing"/>
      </w:pPr>
      <w:r>
        <w:t>8 January 2025</w:t>
      </w:r>
    </w:p>
    <w:p w14:paraId="07E9A7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8938" w14:textId="77777777" w:rsidR="00DF7052" w:rsidRDefault="00DF7052" w:rsidP="009139A6">
      <w:r>
        <w:separator/>
      </w:r>
    </w:p>
  </w:endnote>
  <w:endnote w:type="continuationSeparator" w:id="0">
    <w:p w14:paraId="6CBBBA9E" w14:textId="77777777" w:rsidR="00DF7052" w:rsidRDefault="00DF70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03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0C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5D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6E64" w14:textId="77777777" w:rsidR="00DF7052" w:rsidRDefault="00DF7052" w:rsidP="009139A6">
      <w:r>
        <w:separator/>
      </w:r>
    </w:p>
  </w:footnote>
  <w:footnote w:type="continuationSeparator" w:id="0">
    <w:p w14:paraId="136A3B16" w14:textId="77777777" w:rsidR="00DF7052" w:rsidRDefault="00DF70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DF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B1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2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5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DF705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24C7"/>
  <w15:chartTrackingRefBased/>
  <w15:docId w15:val="{25C8EA08-49C1-41F2-BCBD-3EBDCA35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2025-01-28T17:35:00Z</dcterms:created>
  <dcterms:modified xsi:type="dcterms:W3CDTF">2025-01-28T17:36:00Z</dcterms:modified>
</cp:coreProperties>
</file>