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F684" w14:textId="77777777" w:rsidR="00D16BAD" w:rsidRDefault="00D16BAD" w:rsidP="00D16B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WRYGHT</w:t>
      </w:r>
      <w:r>
        <w:rPr>
          <w:rFonts w:cs="Times New Roman"/>
          <w:szCs w:val="24"/>
        </w:rPr>
        <w:t xml:space="preserve">       (fl.1400)</w:t>
      </w:r>
    </w:p>
    <w:p w14:paraId="1A292124" w14:textId="0D5CB48A" w:rsidR="00D16BAD" w:rsidRDefault="00D16BAD" w:rsidP="00D16B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Shelford Priory</w:t>
      </w:r>
      <w:r>
        <w:rPr>
          <w:rFonts w:cs="Times New Roman"/>
          <w:szCs w:val="24"/>
        </w:rPr>
        <w:t>; from Car Colton.</w:t>
      </w:r>
    </w:p>
    <w:p w14:paraId="36E91255" w14:textId="77777777" w:rsidR="00D16BAD" w:rsidRDefault="00D16BAD" w:rsidP="00D16BAD">
      <w:pPr>
        <w:pStyle w:val="NoSpacing"/>
        <w:rPr>
          <w:rFonts w:cs="Times New Roman"/>
          <w:szCs w:val="24"/>
        </w:rPr>
      </w:pPr>
    </w:p>
    <w:p w14:paraId="26711FD2" w14:textId="77777777" w:rsidR="00D16BAD" w:rsidRDefault="00D16BAD" w:rsidP="00D16BAD">
      <w:pPr>
        <w:pStyle w:val="NoSpacing"/>
        <w:rPr>
          <w:rFonts w:cs="Times New Roman"/>
          <w:szCs w:val="24"/>
        </w:rPr>
      </w:pPr>
    </w:p>
    <w:p w14:paraId="5CDE8611" w14:textId="77777777" w:rsidR="00D16BAD" w:rsidRDefault="00D16BAD" w:rsidP="00D16B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priest in the conventual church of the Dominicans</w:t>
      </w:r>
    </w:p>
    <w:p w14:paraId="5FCA1EA7" w14:textId="77777777" w:rsidR="00D16BAD" w:rsidRDefault="00D16BAD" w:rsidP="00D16B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6806DCC2" w14:textId="77777777" w:rsidR="00D16BAD" w:rsidRDefault="00D16BAD" w:rsidP="00D16B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(“York Clergy Ordinations 1400-1424” ed.David M.Smith, pub.2020 p.4)</w:t>
      </w:r>
    </w:p>
    <w:p w14:paraId="6A4FF47D" w14:textId="77777777" w:rsidR="00D16BAD" w:rsidRDefault="00D16BAD" w:rsidP="00D16BAD">
      <w:pPr>
        <w:pStyle w:val="NoSpacing"/>
        <w:rPr>
          <w:rFonts w:cs="Times New Roman"/>
          <w:szCs w:val="24"/>
        </w:rPr>
      </w:pPr>
    </w:p>
    <w:p w14:paraId="18633C79" w14:textId="77777777" w:rsidR="00D16BAD" w:rsidRDefault="00D16BAD" w:rsidP="00D16BAD">
      <w:pPr>
        <w:pStyle w:val="NoSpacing"/>
        <w:rPr>
          <w:rFonts w:cs="Times New Roman"/>
          <w:szCs w:val="24"/>
        </w:rPr>
      </w:pPr>
    </w:p>
    <w:p w14:paraId="3213B85D" w14:textId="77777777" w:rsidR="00D16BAD" w:rsidRDefault="00D16BAD" w:rsidP="00D16B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0069C4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C30E" w14:textId="77777777" w:rsidR="00D16BAD" w:rsidRDefault="00D16BAD" w:rsidP="009139A6">
      <w:r>
        <w:separator/>
      </w:r>
    </w:p>
  </w:endnote>
  <w:endnote w:type="continuationSeparator" w:id="0">
    <w:p w14:paraId="5347AB86" w14:textId="77777777" w:rsidR="00D16BAD" w:rsidRDefault="00D16B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89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C9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B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B116" w14:textId="77777777" w:rsidR="00D16BAD" w:rsidRDefault="00D16BAD" w:rsidP="009139A6">
      <w:r>
        <w:separator/>
      </w:r>
    </w:p>
  </w:footnote>
  <w:footnote w:type="continuationSeparator" w:id="0">
    <w:p w14:paraId="791E6646" w14:textId="77777777" w:rsidR="00D16BAD" w:rsidRDefault="00D16B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38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49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75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A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6BAD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54E8"/>
  <w15:chartTrackingRefBased/>
  <w15:docId w15:val="{30FDB2B6-F843-422C-9841-0C88C651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2025-01-09T17:13:00Z</dcterms:created>
  <dcterms:modified xsi:type="dcterms:W3CDTF">2025-01-09T17:14:00Z</dcterms:modified>
</cp:coreProperties>
</file>