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FEFF" w14:textId="722DD10D" w:rsidR="00222584" w:rsidRDefault="002225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WRYGHT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B7ACAC5" w14:textId="62CAA006" w:rsidR="00222584" w:rsidRDefault="002225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Ripley, Yorkshire. Yeoman.</w:t>
      </w:r>
    </w:p>
    <w:p w14:paraId="02DDD054" w14:textId="77777777" w:rsidR="00222584" w:rsidRDefault="00222584" w:rsidP="009139A6">
      <w:pPr>
        <w:pStyle w:val="NoSpacing"/>
        <w:rPr>
          <w:rFonts w:cs="Times New Roman"/>
          <w:szCs w:val="24"/>
        </w:rPr>
      </w:pPr>
    </w:p>
    <w:p w14:paraId="67105586" w14:textId="77777777" w:rsidR="00222584" w:rsidRDefault="00222584" w:rsidP="009139A6">
      <w:pPr>
        <w:pStyle w:val="NoSpacing"/>
        <w:rPr>
          <w:rFonts w:cs="Times New Roman"/>
          <w:szCs w:val="24"/>
        </w:rPr>
      </w:pPr>
    </w:p>
    <w:p w14:paraId="4B9615A8" w14:textId="7C161AD3" w:rsidR="003A703C" w:rsidRDefault="00222584" w:rsidP="003A70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</w:r>
      <w:r w:rsidR="003A703C">
        <w:rPr>
          <w:rFonts w:cs="Times New Roman"/>
          <w:szCs w:val="24"/>
        </w:rPr>
        <w:t xml:space="preserve">Joan Ingilby(q.v.) brought a plaint of debt against him and </w:t>
      </w:r>
      <w:r w:rsidR="003A703C">
        <w:rPr>
          <w:rFonts w:cs="Times New Roman"/>
          <w:szCs w:val="24"/>
        </w:rPr>
        <w:t xml:space="preserve">John </w:t>
      </w:r>
    </w:p>
    <w:p w14:paraId="57C9BDE6" w14:textId="6E312B5C" w:rsidR="003A703C" w:rsidRDefault="003A703C" w:rsidP="003A70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Knolles</w:t>
      </w:r>
      <w:proofErr w:type="spellEnd"/>
      <w:r>
        <w:rPr>
          <w:rFonts w:cs="Times New Roman"/>
          <w:szCs w:val="24"/>
        </w:rPr>
        <w:t xml:space="preserve"> of Knaresborough,</w:t>
      </w:r>
      <w:r>
        <w:rPr>
          <w:rFonts w:cs="Times New Roman"/>
          <w:szCs w:val="24"/>
        </w:rPr>
        <w:t xml:space="preserve"> Yorkshire(q.v.).</w:t>
      </w:r>
    </w:p>
    <w:p w14:paraId="718701A9" w14:textId="77777777" w:rsidR="003A703C" w:rsidRDefault="003A703C" w:rsidP="003A70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0341B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635799D1" w14:textId="77777777" w:rsidR="003A703C" w:rsidRDefault="003A703C" w:rsidP="003A703C">
      <w:pPr>
        <w:pStyle w:val="NoSpacing"/>
        <w:rPr>
          <w:rFonts w:cs="Times New Roman"/>
          <w:szCs w:val="24"/>
        </w:rPr>
      </w:pPr>
    </w:p>
    <w:p w14:paraId="32B4D6A5" w14:textId="77777777" w:rsidR="003A703C" w:rsidRDefault="003A703C" w:rsidP="003A703C">
      <w:pPr>
        <w:pStyle w:val="NoSpacing"/>
        <w:rPr>
          <w:rFonts w:cs="Times New Roman"/>
          <w:szCs w:val="24"/>
        </w:rPr>
      </w:pPr>
    </w:p>
    <w:p w14:paraId="5E9B4B1C" w14:textId="77777777" w:rsidR="003A703C" w:rsidRDefault="003A703C" w:rsidP="003A70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June 2024</w:t>
      </w:r>
    </w:p>
    <w:p w14:paraId="4154D817" w14:textId="069D62D8" w:rsidR="00222584" w:rsidRPr="00222584" w:rsidRDefault="00222584" w:rsidP="009139A6">
      <w:pPr>
        <w:pStyle w:val="NoSpacing"/>
        <w:rPr>
          <w:rFonts w:cs="Times New Roman"/>
          <w:szCs w:val="24"/>
        </w:rPr>
      </w:pPr>
    </w:p>
    <w:sectPr w:rsidR="00222584" w:rsidRPr="00222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1305E" w14:textId="77777777" w:rsidR="00222584" w:rsidRDefault="00222584" w:rsidP="009139A6">
      <w:r>
        <w:separator/>
      </w:r>
    </w:p>
  </w:endnote>
  <w:endnote w:type="continuationSeparator" w:id="0">
    <w:p w14:paraId="6E78B2DF" w14:textId="77777777" w:rsidR="00222584" w:rsidRDefault="002225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28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0B8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ADF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5CB7F" w14:textId="77777777" w:rsidR="00222584" w:rsidRDefault="00222584" w:rsidP="009139A6">
      <w:r>
        <w:separator/>
      </w:r>
    </w:p>
  </w:footnote>
  <w:footnote w:type="continuationSeparator" w:id="0">
    <w:p w14:paraId="20D5E5CB" w14:textId="77777777" w:rsidR="00222584" w:rsidRDefault="002225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C4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39C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35A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4"/>
    <w:rsid w:val="000666E0"/>
    <w:rsid w:val="001C5947"/>
    <w:rsid w:val="00222584"/>
    <w:rsid w:val="002510B7"/>
    <w:rsid w:val="00270799"/>
    <w:rsid w:val="003A703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69B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D034"/>
  <w15:chartTrackingRefBased/>
  <w15:docId w15:val="{F910283F-9D37-4D34-AF86-3E5B07A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2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2024-06-30T19:56:00Z</dcterms:created>
  <dcterms:modified xsi:type="dcterms:W3CDTF">2024-06-30T20:19:00Z</dcterms:modified>
</cp:coreProperties>
</file>