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92BB" w14:textId="77777777" w:rsidR="003A605F" w:rsidRDefault="003A605F" w:rsidP="003A605F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WRYGHTE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fl.1475-6)</w:t>
      </w:r>
    </w:p>
    <w:p w14:paraId="4FD30126" w14:textId="77777777" w:rsidR="003A605F" w:rsidRDefault="003A605F" w:rsidP="003A605F">
      <w:pPr>
        <w:rPr>
          <w:rFonts w:cs="Times New Roman"/>
          <w:szCs w:val="24"/>
        </w:rPr>
      </w:pPr>
      <w:r>
        <w:rPr>
          <w:rFonts w:cs="Times New Roman"/>
          <w:szCs w:val="24"/>
        </w:rPr>
        <w:t>of Leicester. Husbandman.</w:t>
      </w:r>
    </w:p>
    <w:p w14:paraId="6CDFFA53" w14:textId="77777777" w:rsidR="003A605F" w:rsidRDefault="003A605F" w:rsidP="003A605F">
      <w:pPr>
        <w:rPr>
          <w:rFonts w:cs="Times New Roman"/>
          <w:szCs w:val="24"/>
        </w:rPr>
      </w:pPr>
    </w:p>
    <w:p w14:paraId="67933517" w14:textId="77777777" w:rsidR="003A605F" w:rsidRDefault="003A605F" w:rsidP="003A605F">
      <w:pPr>
        <w:rPr>
          <w:rFonts w:cs="Times New Roman"/>
          <w:szCs w:val="24"/>
        </w:rPr>
      </w:pPr>
    </w:p>
    <w:p w14:paraId="1568A5C6" w14:textId="77777777" w:rsidR="003A605F" w:rsidRDefault="003A605F" w:rsidP="003A60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1475-6</w:t>
      </w:r>
      <w:r>
        <w:rPr>
          <w:rFonts w:cs="Times New Roman"/>
          <w:szCs w:val="24"/>
        </w:rPr>
        <w:tab/>
        <w:t>He entered the Merchant Gild.</w:t>
      </w:r>
    </w:p>
    <w:p w14:paraId="6AAC5E6A" w14:textId="77777777" w:rsidR="003A605F" w:rsidRDefault="003A605F" w:rsidP="003A6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71AEFF44" w14:textId="77777777" w:rsidR="003A605F" w:rsidRDefault="003A605F" w:rsidP="003A605F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6183D015" w14:textId="77777777" w:rsidR="003A605F" w:rsidRDefault="003A605F" w:rsidP="003A605F">
      <w:pPr>
        <w:pStyle w:val="NoSpacing"/>
        <w:rPr>
          <w:rFonts w:cs="Times New Roman"/>
          <w:szCs w:val="24"/>
        </w:rPr>
      </w:pPr>
    </w:p>
    <w:p w14:paraId="18D2A38D" w14:textId="77777777" w:rsidR="003A605F" w:rsidRDefault="003A605F" w:rsidP="003A605F">
      <w:pPr>
        <w:pStyle w:val="NoSpacing"/>
        <w:rPr>
          <w:rFonts w:cs="Times New Roman"/>
          <w:szCs w:val="24"/>
        </w:rPr>
      </w:pPr>
    </w:p>
    <w:p w14:paraId="63D91D9B" w14:textId="77777777" w:rsidR="003A605F" w:rsidRDefault="003A605F" w:rsidP="003A60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0648CA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2AE9" w14:textId="77777777" w:rsidR="003A605F" w:rsidRDefault="003A605F" w:rsidP="009139A6">
      <w:r>
        <w:separator/>
      </w:r>
    </w:p>
  </w:endnote>
  <w:endnote w:type="continuationSeparator" w:id="0">
    <w:p w14:paraId="23F9558E" w14:textId="77777777" w:rsidR="003A605F" w:rsidRDefault="003A60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C4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9D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C4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FEE3" w14:textId="77777777" w:rsidR="003A605F" w:rsidRDefault="003A605F" w:rsidP="009139A6">
      <w:r>
        <w:separator/>
      </w:r>
    </w:p>
  </w:footnote>
  <w:footnote w:type="continuationSeparator" w:id="0">
    <w:p w14:paraId="5EC6D126" w14:textId="77777777" w:rsidR="003A605F" w:rsidRDefault="003A60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BC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02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04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5F"/>
    <w:rsid w:val="000666E0"/>
    <w:rsid w:val="002510B7"/>
    <w:rsid w:val="00270799"/>
    <w:rsid w:val="0035310B"/>
    <w:rsid w:val="003A605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C42F"/>
  <w15:chartTrackingRefBased/>
  <w15:docId w15:val="{69D3437C-5E7B-49E4-BC15-2738889A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05F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2024-06-09T20:12:00Z</dcterms:created>
  <dcterms:modified xsi:type="dcterms:W3CDTF">2024-06-09T20:13:00Z</dcterms:modified>
</cp:coreProperties>
</file>