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6144" w14:textId="77777777" w:rsidR="00A41E47" w:rsidRDefault="00A41E47" w:rsidP="00A41E47">
      <w:pPr>
        <w:pStyle w:val="NoSpacing"/>
      </w:pPr>
      <w:r>
        <w:rPr>
          <w:u w:val="single"/>
        </w:rPr>
        <w:t>John WULLUGHBY</w:t>
      </w:r>
      <w:r>
        <w:t xml:space="preserve">         (fl.1479)</w:t>
      </w:r>
    </w:p>
    <w:p w14:paraId="20DD3782" w14:textId="77777777" w:rsidR="00A41E47" w:rsidRDefault="00A41E47" w:rsidP="00A41E47">
      <w:pPr>
        <w:pStyle w:val="NoSpacing"/>
      </w:pPr>
      <w:r>
        <w:t xml:space="preserve">Parson of All Hallows, </w:t>
      </w:r>
      <w:proofErr w:type="spellStart"/>
      <w:r>
        <w:t>Woolbeding</w:t>
      </w:r>
      <w:proofErr w:type="spellEnd"/>
      <w:r>
        <w:t>, Sussex.</w:t>
      </w:r>
    </w:p>
    <w:p w14:paraId="61A74CD8" w14:textId="77777777" w:rsidR="00A41E47" w:rsidRDefault="00A41E47" w:rsidP="00A41E47">
      <w:pPr>
        <w:pStyle w:val="NoSpacing"/>
      </w:pPr>
    </w:p>
    <w:p w14:paraId="6A3BD368" w14:textId="77777777" w:rsidR="00A41E47" w:rsidRDefault="00A41E47" w:rsidP="00A41E47">
      <w:pPr>
        <w:pStyle w:val="NoSpacing"/>
      </w:pPr>
    </w:p>
    <w:p w14:paraId="142A2DED" w14:textId="77777777" w:rsidR="00A41E47" w:rsidRDefault="00A41E47" w:rsidP="00A41E47">
      <w:pPr>
        <w:pStyle w:val="NoSpacing"/>
      </w:pPr>
      <w:r>
        <w:t>16 Feb.1479</w:t>
      </w:r>
      <w:r>
        <w:tab/>
        <w:t xml:space="preserve">He was presented to the church of </w:t>
      </w:r>
      <w:proofErr w:type="spellStart"/>
      <w:r>
        <w:t>St.Peter</w:t>
      </w:r>
      <w:proofErr w:type="spellEnd"/>
      <w:r>
        <w:t xml:space="preserve"> by the Guildhall, </w:t>
      </w:r>
    </w:p>
    <w:p w14:paraId="31309B37" w14:textId="77777777" w:rsidR="00A41E47" w:rsidRDefault="00A41E47" w:rsidP="00A41E47">
      <w:pPr>
        <w:pStyle w:val="NoSpacing"/>
      </w:pPr>
      <w:r>
        <w:tab/>
      </w:r>
      <w:r>
        <w:tab/>
        <w:t xml:space="preserve">Chichester, in exchange with John </w:t>
      </w:r>
      <w:proofErr w:type="spellStart"/>
      <w:r>
        <w:t>Pellitot</w:t>
      </w:r>
      <w:proofErr w:type="spellEnd"/>
      <w:r>
        <w:t>.</w:t>
      </w:r>
    </w:p>
    <w:p w14:paraId="30BF56B6" w14:textId="77777777" w:rsidR="00A41E47" w:rsidRDefault="00A41E47" w:rsidP="00A41E47">
      <w:pPr>
        <w:pStyle w:val="NoSpacing"/>
      </w:pPr>
      <w:r>
        <w:tab/>
      </w:r>
      <w:r>
        <w:tab/>
        <w:t>(C.P.R. 1476-85 p.142)</w:t>
      </w:r>
    </w:p>
    <w:p w14:paraId="376E53C4" w14:textId="77777777" w:rsidR="00A41E47" w:rsidRDefault="00A41E47" w:rsidP="00A41E47">
      <w:pPr>
        <w:pStyle w:val="NoSpacing"/>
      </w:pPr>
    </w:p>
    <w:p w14:paraId="1E906344" w14:textId="77777777" w:rsidR="00A41E47" w:rsidRDefault="00A41E47" w:rsidP="00A41E47">
      <w:pPr>
        <w:pStyle w:val="NoSpacing"/>
      </w:pPr>
    </w:p>
    <w:p w14:paraId="243CF21C" w14:textId="77777777" w:rsidR="00A41E47" w:rsidRDefault="00A41E47" w:rsidP="00A41E47">
      <w:pPr>
        <w:pStyle w:val="NoSpacing"/>
      </w:pPr>
      <w:r>
        <w:t>29 June 2025</w:t>
      </w:r>
    </w:p>
    <w:p w14:paraId="3D7338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B358" w14:textId="77777777" w:rsidR="00A41E47" w:rsidRDefault="00A41E47" w:rsidP="009139A6">
      <w:r>
        <w:separator/>
      </w:r>
    </w:p>
  </w:endnote>
  <w:endnote w:type="continuationSeparator" w:id="0">
    <w:p w14:paraId="5A5186CC" w14:textId="77777777" w:rsidR="00A41E47" w:rsidRDefault="00A41E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6C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B5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C5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C6BF" w14:textId="77777777" w:rsidR="00A41E47" w:rsidRDefault="00A41E47" w:rsidP="009139A6">
      <w:r>
        <w:separator/>
      </w:r>
    </w:p>
  </w:footnote>
  <w:footnote w:type="continuationSeparator" w:id="0">
    <w:p w14:paraId="53BA7FD9" w14:textId="77777777" w:rsidR="00A41E47" w:rsidRDefault="00A41E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F9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59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7D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47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1E47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927E"/>
  <w15:chartTrackingRefBased/>
  <w15:docId w15:val="{A7C15C82-5E1F-4599-BAC4-B34D587A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2025-06-29T20:39:00Z</dcterms:created>
  <dcterms:modified xsi:type="dcterms:W3CDTF">2025-06-29T20:40:00Z</dcterms:modified>
</cp:coreProperties>
</file>