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76F9" w14:textId="77777777" w:rsidR="009B6C35" w:rsidRDefault="009B6C35" w:rsidP="009B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WULRYGGE</w:t>
      </w:r>
      <w:r>
        <w:rPr>
          <w:rFonts w:cs="Times New Roman"/>
          <w:szCs w:val="24"/>
        </w:rPr>
        <w:t xml:space="preserve">         (fl.1439)</w:t>
      </w:r>
    </w:p>
    <w:p w14:paraId="668903F3" w14:textId="77777777" w:rsidR="009B6C35" w:rsidRDefault="009B6C35" w:rsidP="009B6C35">
      <w:pPr>
        <w:pStyle w:val="NoSpacing"/>
        <w:rPr>
          <w:rFonts w:cs="Times New Roman"/>
          <w:szCs w:val="24"/>
        </w:rPr>
      </w:pPr>
    </w:p>
    <w:p w14:paraId="316964C9" w14:textId="77777777" w:rsidR="009B6C35" w:rsidRDefault="009B6C35" w:rsidP="009B6C35">
      <w:pPr>
        <w:pStyle w:val="NoSpacing"/>
        <w:rPr>
          <w:rFonts w:cs="Times New Roman"/>
          <w:szCs w:val="24"/>
        </w:rPr>
      </w:pPr>
    </w:p>
    <w:p w14:paraId="334C2EE3" w14:textId="77777777" w:rsidR="009B6C35" w:rsidRDefault="009B6C35" w:rsidP="009B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Yeovil, Somerset,</w:t>
      </w:r>
    </w:p>
    <w:p w14:paraId="0CAF9954" w14:textId="77777777" w:rsidR="009B6C35" w:rsidRDefault="009B6C35" w:rsidP="009B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John </w:t>
      </w:r>
      <w:proofErr w:type="spellStart"/>
      <w:r>
        <w:rPr>
          <w:rFonts w:cs="Times New Roman"/>
          <w:szCs w:val="24"/>
        </w:rPr>
        <w:t>Stourton</w:t>
      </w:r>
      <w:proofErr w:type="spellEnd"/>
      <w:r>
        <w:rPr>
          <w:rFonts w:cs="Times New Roman"/>
          <w:szCs w:val="24"/>
        </w:rPr>
        <w:t xml:space="preserve"> of Preston </w:t>
      </w:r>
      <w:proofErr w:type="spellStart"/>
      <w:r>
        <w:rPr>
          <w:rFonts w:cs="Times New Roman"/>
          <w:szCs w:val="24"/>
        </w:rPr>
        <w:t>Plucknett</w:t>
      </w:r>
      <w:proofErr w:type="spellEnd"/>
      <w:r>
        <w:rPr>
          <w:rFonts w:cs="Times New Roman"/>
          <w:szCs w:val="24"/>
        </w:rPr>
        <w:t>(q.v.).</w:t>
      </w:r>
    </w:p>
    <w:p w14:paraId="4799DD58" w14:textId="77777777" w:rsidR="009B6C35" w:rsidRDefault="009B6C35" w:rsidP="009B6C3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74CD4ACA" w14:textId="77777777" w:rsidR="009B6C35" w:rsidRDefault="009B6C35" w:rsidP="009B6C3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p.102)</w:t>
      </w:r>
    </w:p>
    <w:p w14:paraId="02BB0EB7" w14:textId="77777777" w:rsidR="009B6C35" w:rsidRDefault="009B6C35" w:rsidP="009B6C35">
      <w:pPr>
        <w:pStyle w:val="NoSpacing"/>
        <w:rPr>
          <w:rFonts w:cs="Times New Roman"/>
          <w:szCs w:val="24"/>
        </w:rPr>
      </w:pPr>
    </w:p>
    <w:p w14:paraId="5D30222C" w14:textId="77777777" w:rsidR="009B6C35" w:rsidRDefault="009B6C35" w:rsidP="009B6C35">
      <w:pPr>
        <w:pStyle w:val="NoSpacing"/>
        <w:rPr>
          <w:rFonts w:cs="Times New Roman"/>
          <w:szCs w:val="24"/>
        </w:rPr>
      </w:pPr>
    </w:p>
    <w:p w14:paraId="1A9BEBD3" w14:textId="77777777" w:rsidR="009B6C35" w:rsidRDefault="009B6C35" w:rsidP="009B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00564C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2E75" w14:textId="77777777" w:rsidR="009B6C35" w:rsidRDefault="009B6C35" w:rsidP="009139A6">
      <w:r>
        <w:separator/>
      </w:r>
    </w:p>
  </w:endnote>
  <w:endnote w:type="continuationSeparator" w:id="0">
    <w:p w14:paraId="77994DDE" w14:textId="77777777" w:rsidR="009B6C35" w:rsidRDefault="009B6C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AC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77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A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8884" w14:textId="77777777" w:rsidR="009B6C35" w:rsidRDefault="009B6C35" w:rsidP="009139A6">
      <w:r>
        <w:separator/>
      </w:r>
    </w:p>
  </w:footnote>
  <w:footnote w:type="continuationSeparator" w:id="0">
    <w:p w14:paraId="4E0AAB0B" w14:textId="77777777" w:rsidR="009B6C35" w:rsidRDefault="009B6C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F7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E6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A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35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6C3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E5B2"/>
  <w15:chartTrackingRefBased/>
  <w15:docId w15:val="{3A43E0EE-C318-45F3-A83D-D14BB6A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2025-05-29T19:22:00Z</dcterms:created>
  <dcterms:modified xsi:type="dcterms:W3CDTF">2025-05-29T19:23:00Z</dcterms:modified>
</cp:coreProperties>
</file>