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AE4C" w14:textId="77777777" w:rsidR="002F441D" w:rsidRDefault="002F441D" w:rsidP="002F441D">
      <w:pPr>
        <w:pStyle w:val="NoSpacing"/>
      </w:pPr>
      <w:r>
        <w:rPr>
          <w:u w:val="single"/>
        </w:rPr>
        <w:t>Edward WUWARDE</w:t>
      </w:r>
      <w:r>
        <w:t xml:space="preserve">        (d.1501-2)</w:t>
      </w:r>
    </w:p>
    <w:p w14:paraId="3C4B8834" w14:textId="77777777" w:rsidR="002F441D" w:rsidRDefault="002F441D" w:rsidP="002F441D">
      <w:pPr>
        <w:pStyle w:val="NoSpacing"/>
      </w:pPr>
      <w:r>
        <w:t xml:space="preserve">of Newark. Tanner. </w:t>
      </w:r>
    </w:p>
    <w:p w14:paraId="38B510A0" w14:textId="77777777" w:rsidR="002F441D" w:rsidRDefault="002F441D" w:rsidP="002F441D">
      <w:pPr>
        <w:pStyle w:val="NoSpacing"/>
      </w:pPr>
    </w:p>
    <w:p w14:paraId="154BACE2" w14:textId="77777777" w:rsidR="002F441D" w:rsidRDefault="002F441D" w:rsidP="002F441D">
      <w:pPr>
        <w:pStyle w:val="NoSpacing"/>
      </w:pPr>
    </w:p>
    <w:p w14:paraId="13341D04" w14:textId="77777777" w:rsidR="002F441D" w:rsidRDefault="002F441D" w:rsidP="002F441D">
      <w:pPr>
        <w:pStyle w:val="NoSpacing"/>
      </w:pPr>
      <w:r>
        <w:t>27 Nov.1501</w:t>
      </w:r>
      <w:r>
        <w:tab/>
        <w:t>He made his Will.     (W.Y.R. p.189)</w:t>
      </w:r>
    </w:p>
    <w:p w14:paraId="5149DDCC" w14:textId="77777777" w:rsidR="002F441D" w:rsidRDefault="002F441D" w:rsidP="002F441D">
      <w:pPr>
        <w:pStyle w:val="NoSpacing"/>
      </w:pPr>
      <w:r>
        <w:t>12 Apr.1502</w:t>
      </w:r>
      <w:r>
        <w:tab/>
        <w:t>Probate of his Will.   (ibid.)</w:t>
      </w:r>
    </w:p>
    <w:p w14:paraId="19CEAF8E" w14:textId="77777777" w:rsidR="002F441D" w:rsidRDefault="002F441D" w:rsidP="002F441D">
      <w:pPr>
        <w:pStyle w:val="NoSpacing"/>
      </w:pPr>
    </w:p>
    <w:p w14:paraId="2931A943" w14:textId="77777777" w:rsidR="002F441D" w:rsidRDefault="002F441D" w:rsidP="002F441D">
      <w:pPr>
        <w:pStyle w:val="NoSpacing"/>
      </w:pPr>
    </w:p>
    <w:p w14:paraId="71373E89" w14:textId="77777777" w:rsidR="002F441D" w:rsidRDefault="002F441D" w:rsidP="002F441D">
      <w:pPr>
        <w:pStyle w:val="NoSpacing"/>
      </w:pPr>
      <w:r>
        <w:t>20 June 2025</w:t>
      </w:r>
    </w:p>
    <w:p w14:paraId="4CB311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CCDC" w14:textId="77777777" w:rsidR="002F441D" w:rsidRDefault="002F441D" w:rsidP="009139A6">
      <w:r>
        <w:separator/>
      </w:r>
    </w:p>
  </w:endnote>
  <w:endnote w:type="continuationSeparator" w:id="0">
    <w:p w14:paraId="30A01F51" w14:textId="77777777" w:rsidR="002F441D" w:rsidRDefault="002F44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80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CA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FE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ED18" w14:textId="77777777" w:rsidR="002F441D" w:rsidRDefault="002F441D" w:rsidP="009139A6">
      <w:r>
        <w:separator/>
      </w:r>
    </w:p>
  </w:footnote>
  <w:footnote w:type="continuationSeparator" w:id="0">
    <w:p w14:paraId="4DD26665" w14:textId="77777777" w:rsidR="002F441D" w:rsidRDefault="002F44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D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15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B1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D"/>
    <w:rsid w:val="000666E0"/>
    <w:rsid w:val="000A2E7A"/>
    <w:rsid w:val="001307AC"/>
    <w:rsid w:val="00190DFA"/>
    <w:rsid w:val="002510B7"/>
    <w:rsid w:val="00270799"/>
    <w:rsid w:val="002737D5"/>
    <w:rsid w:val="002F441D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9BF0"/>
  <w15:chartTrackingRefBased/>
  <w15:docId w15:val="{0E9B4563-B489-45A1-A9C2-BA517A1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2025-06-20T18:45:00Z</dcterms:created>
  <dcterms:modified xsi:type="dcterms:W3CDTF">2025-06-20T18:46:00Z</dcterms:modified>
</cp:coreProperties>
</file>