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BD274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Tillman WY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d.1401)</w:t>
      </w:r>
    </w:p>
    <w:p w14:paraId="27F56DDB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0D842980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</w:p>
    <w:p w14:paraId="2238DD28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</w:p>
    <w:p w14:paraId="7A891035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Jun.</w:t>
      </w:r>
      <w:r>
        <w:rPr>
          <w:rFonts w:ascii="Times New Roman" w:hAnsi="Times New Roman" w:cs="Times New Roman"/>
          <w:sz w:val="24"/>
          <w:szCs w:val="24"/>
        </w:rPr>
        <w:tab/>
        <w:t>1401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773FC8CC" w14:textId="77777777" w:rsidR="00FC60FC" w:rsidRDefault="00FC60FC" w:rsidP="00FC60FC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p.243)</w:t>
      </w:r>
    </w:p>
    <w:p w14:paraId="65072A93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5EF93BF7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</w:p>
    <w:p w14:paraId="1A7E6885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</w:p>
    <w:p w14:paraId="7E7C7E78" w14:textId="77777777" w:rsidR="00FC60FC" w:rsidRDefault="00FC60FC" w:rsidP="00FC60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August 2021</w:t>
      </w:r>
    </w:p>
    <w:p w14:paraId="798AF9C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E910" w14:textId="77777777" w:rsidR="00FC60FC" w:rsidRDefault="00FC60FC" w:rsidP="009139A6">
      <w:r>
        <w:separator/>
      </w:r>
    </w:p>
  </w:endnote>
  <w:endnote w:type="continuationSeparator" w:id="0">
    <w:p w14:paraId="3E5B9577" w14:textId="77777777" w:rsidR="00FC60FC" w:rsidRDefault="00FC60F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AA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E2DC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AD3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9C35" w14:textId="77777777" w:rsidR="00FC60FC" w:rsidRDefault="00FC60FC" w:rsidP="009139A6">
      <w:r>
        <w:separator/>
      </w:r>
    </w:p>
  </w:footnote>
  <w:footnote w:type="continuationSeparator" w:id="0">
    <w:p w14:paraId="4418C067" w14:textId="77777777" w:rsidR="00FC60FC" w:rsidRDefault="00FC60F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8A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2B5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3BC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FC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C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9C32"/>
  <w15:chartTrackingRefBased/>
  <w15:docId w15:val="{5BC784FC-08E1-4904-AB75-A30FAFDB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F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2021-09-05T19:35:00Z</dcterms:created>
  <dcterms:modified xsi:type="dcterms:W3CDTF">2021-09-05T19:35:00Z</dcterms:modified>
</cp:coreProperties>
</file>