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0971" w14:textId="77777777" w:rsidR="00D63642" w:rsidRDefault="00D63642" w:rsidP="00D636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WYATT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d.1565)</w:t>
      </w:r>
    </w:p>
    <w:p w14:paraId="35AAF1A5" w14:textId="77777777" w:rsidR="00D63642" w:rsidRDefault="00D63642" w:rsidP="00D636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</w:p>
    <w:p w14:paraId="7A050641" w14:textId="77777777" w:rsidR="00D63642" w:rsidRDefault="00D63642" w:rsidP="00D63642">
      <w:pPr>
        <w:pStyle w:val="NoSpacing"/>
        <w:rPr>
          <w:rFonts w:cs="Times New Roman"/>
          <w:szCs w:val="24"/>
        </w:rPr>
      </w:pPr>
    </w:p>
    <w:p w14:paraId="2DCDEF1D" w14:textId="77777777" w:rsidR="00D63642" w:rsidRDefault="00D63642" w:rsidP="00D63642">
      <w:pPr>
        <w:pStyle w:val="NoSpacing"/>
        <w:rPr>
          <w:rFonts w:cs="Times New Roman"/>
          <w:szCs w:val="24"/>
        </w:rPr>
      </w:pPr>
    </w:p>
    <w:p w14:paraId="505AFCFB" w14:textId="77777777" w:rsidR="00D63642" w:rsidRDefault="00D63642" w:rsidP="00D636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1484-</w:t>
      </w:r>
      <w:proofErr w:type="gramStart"/>
      <w:r>
        <w:rPr>
          <w:rFonts w:cs="Times New Roman"/>
          <w:szCs w:val="24"/>
        </w:rPr>
        <w:t>5</w:t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B.Civ.L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Cambridge University.    </w:t>
      </w:r>
      <w:r w:rsidRPr="00667BE3">
        <w:rPr>
          <w:rFonts w:cs="Times New Roman"/>
          <w:szCs w:val="24"/>
        </w:rPr>
        <w:t>(Alumni Cantab. vol.1 part 4 p.</w:t>
      </w:r>
      <w:r>
        <w:rPr>
          <w:rFonts w:cs="Times New Roman"/>
          <w:szCs w:val="24"/>
        </w:rPr>
        <w:t>480)</w:t>
      </w:r>
    </w:p>
    <w:p w14:paraId="4DA81408" w14:textId="77777777" w:rsidR="00D63642" w:rsidRDefault="00D63642" w:rsidP="00D636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Mar.1487</w:t>
      </w:r>
      <w:r>
        <w:rPr>
          <w:rFonts w:cs="Times New Roman"/>
          <w:szCs w:val="24"/>
        </w:rPr>
        <w:tab/>
        <w:t>He was ordained deacon at Lincoln.     (ibid.)</w:t>
      </w:r>
    </w:p>
    <w:p w14:paraId="4415517F" w14:textId="77777777" w:rsidR="00D63642" w:rsidRDefault="00D63642" w:rsidP="00D636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Apr.</w:t>
      </w:r>
      <w:r>
        <w:rPr>
          <w:rFonts w:cs="Times New Roman"/>
          <w:szCs w:val="24"/>
        </w:rPr>
        <w:tab/>
        <w:t>He was ordained priest.   (ibid.)</w:t>
      </w:r>
    </w:p>
    <w:p w14:paraId="00E43FC5" w14:textId="77777777" w:rsidR="00D63642" w:rsidRDefault="00D63642" w:rsidP="00D63642">
      <w:pPr>
        <w:pStyle w:val="NoSpacing"/>
        <w:rPr>
          <w:rFonts w:cs="Times New Roman"/>
          <w:szCs w:val="24"/>
        </w:rPr>
      </w:pPr>
    </w:p>
    <w:p w14:paraId="4F6F18BF" w14:textId="77777777" w:rsidR="00D63642" w:rsidRDefault="00D63642" w:rsidP="00D63642">
      <w:pPr>
        <w:pStyle w:val="NoSpacing"/>
        <w:rPr>
          <w:rFonts w:cs="Times New Roman"/>
          <w:szCs w:val="24"/>
        </w:rPr>
      </w:pPr>
    </w:p>
    <w:p w14:paraId="7415295B" w14:textId="77777777" w:rsidR="00D63642" w:rsidRDefault="00D63642" w:rsidP="00D63642">
      <w:pPr>
        <w:pStyle w:val="NoSpacing"/>
        <w:rPr>
          <w:rFonts w:cs="Times New Roman"/>
          <w:szCs w:val="24"/>
        </w:rPr>
      </w:pPr>
    </w:p>
    <w:p w14:paraId="6AE088C8" w14:textId="77777777" w:rsidR="00D63642" w:rsidRDefault="00D63642" w:rsidP="00D636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2023</w:t>
      </w:r>
    </w:p>
    <w:p w14:paraId="6573B9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6CA5" w14:textId="77777777" w:rsidR="00D63642" w:rsidRDefault="00D63642" w:rsidP="009139A6">
      <w:r>
        <w:separator/>
      </w:r>
    </w:p>
  </w:endnote>
  <w:endnote w:type="continuationSeparator" w:id="0">
    <w:p w14:paraId="77BFF710" w14:textId="77777777" w:rsidR="00D63642" w:rsidRDefault="00D636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33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17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DA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361A" w14:textId="77777777" w:rsidR="00D63642" w:rsidRDefault="00D63642" w:rsidP="009139A6">
      <w:r>
        <w:separator/>
      </w:r>
    </w:p>
  </w:footnote>
  <w:footnote w:type="continuationSeparator" w:id="0">
    <w:p w14:paraId="4CB40FCA" w14:textId="77777777" w:rsidR="00D63642" w:rsidRDefault="00D636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32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02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08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4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6364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17A48"/>
  <w15:chartTrackingRefBased/>
  <w15:docId w15:val="{22F9AB1B-0E08-4856-AC58-A40052B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2024-02-22T07:31:00Z</dcterms:created>
  <dcterms:modified xsi:type="dcterms:W3CDTF">2024-02-22T07:32:00Z</dcterms:modified>
</cp:coreProperties>
</file>