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3EE36" w14:textId="77777777" w:rsidR="00963FF5" w:rsidRDefault="00963FF5" w:rsidP="0096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Agnes WYBARN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8963808" w14:textId="77777777" w:rsidR="00963FF5" w:rsidRDefault="00963FF5" w:rsidP="00963FF5">
      <w:pPr>
        <w:rPr>
          <w:rFonts w:ascii="Times New Roman" w:hAnsi="Times New Roman" w:cs="Times New Roman"/>
        </w:rPr>
      </w:pPr>
    </w:p>
    <w:p w14:paraId="55F0370A" w14:textId="77777777" w:rsidR="00963FF5" w:rsidRDefault="00963FF5" w:rsidP="00963FF5">
      <w:pPr>
        <w:rPr>
          <w:rFonts w:ascii="Times New Roman" w:hAnsi="Times New Roman" w:cs="Times New Roman"/>
        </w:rPr>
      </w:pPr>
    </w:p>
    <w:p w14:paraId="7B7C53F2" w14:textId="77777777" w:rsidR="00963FF5" w:rsidRDefault="00963FF5" w:rsidP="0096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John, senior(q.v.).</w:t>
      </w:r>
    </w:p>
    <w:p w14:paraId="6BAD5888" w14:textId="77777777" w:rsidR="00963FF5" w:rsidRDefault="00963FF5" w:rsidP="0096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14:paraId="742A4FB7" w14:textId="77777777" w:rsidR="00963FF5" w:rsidRDefault="00963FF5" w:rsidP="00963FF5">
      <w:pPr>
        <w:rPr>
          <w:rFonts w:ascii="Times New Roman" w:hAnsi="Times New Roman" w:cs="Times New Roman"/>
        </w:rPr>
      </w:pPr>
    </w:p>
    <w:p w14:paraId="1641187E" w14:textId="77777777" w:rsidR="00963FF5" w:rsidRDefault="00963FF5" w:rsidP="00963FF5">
      <w:pPr>
        <w:rPr>
          <w:rFonts w:ascii="Times New Roman" w:hAnsi="Times New Roman" w:cs="Times New Roman"/>
        </w:rPr>
      </w:pPr>
    </w:p>
    <w:p w14:paraId="5A555ABC" w14:textId="77777777" w:rsidR="00963FF5" w:rsidRDefault="00963FF5" w:rsidP="0096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They made a plaint of trespass and taking against John </w:t>
      </w:r>
      <w:proofErr w:type="spellStart"/>
      <w:r>
        <w:rPr>
          <w:rFonts w:ascii="Times New Roman" w:hAnsi="Times New Roman" w:cs="Times New Roman"/>
        </w:rPr>
        <w:t>Rykeford</w:t>
      </w:r>
      <w:proofErr w:type="spellEnd"/>
      <w:r>
        <w:rPr>
          <w:rFonts w:ascii="Times New Roman" w:hAnsi="Times New Roman" w:cs="Times New Roman"/>
        </w:rPr>
        <w:t xml:space="preserve"> of Lewes,</w:t>
      </w:r>
    </w:p>
    <w:p w14:paraId="1786CAA5" w14:textId="77777777" w:rsidR="00963FF5" w:rsidRDefault="00963FF5" w:rsidP="0096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Sussex(q.v.), and John </w:t>
      </w:r>
      <w:proofErr w:type="spellStart"/>
      <w:r>
        <w:rPr>
          <w:rFonts w:ascii="Times New Roman" w:hAnsi="Times New Roman" w:cs="Times New Roman"/>
        </w:rPr>
        <w:t>Falle</w:t>
      </w:r>
      <w:proofErr w:type="spellEnd"/>
      <w:r>
        <w:rPr>
          <w:rFonts w:ascii="Times New Roman" w:hAnsi="Times New Roman" w:cs="Times New Roman"/>
        </w:rPr>
        <w:t xml:space="preserve"> of Lewes(q.v.).    (ibid.) </w:t>
      </w:r>
    </w:p>
    <w:p w14:paraId="2918E872" w14:textId="77777777" w:rsidR="00963FF5" w:rsidRDefault="00963FF5" w:rsidP="00963FF5">
      <w:pPr>
        <w:rPr>
          <w:rFonts w:ascii="Times New Roman" w:hAnsi="Times New Roman" w:cs="Times New Roman"/>
        </w:rPr>
      </w:pPr>
    </w:p>
    <w:p w14:paraId="3B9A2259" w14:textId="77777777" w:rsidR="00963FF5" w:rsidRDefault="00963FF5" w:rsidP="00963FF5">
      <w:pPr>
        <w:rPr>
          <w:rFonts w:ascii="Times New Roman" w:hAnsi="Times New Roman" w:cs="Times New Roman"/>
        </w:rPr>
      </w:pPr>
    </w:p>
    <w:p w14:paraId="23248E5E" w14:textId="77777777" w:rsidR="00963FF5" w:rsidRDefault="00963FF5" w:rsidP="00963F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 May 2019</w:t>
      </w:r>
    </w:p>
    <w:p w14:paraId="6463CCE0" w14:textId="77777777" w:rsidR="006B2F86" w:rsidRPr="00E71FC3" w:rsidRDefault="00963FF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4D8A7" w14:textId="77777777" w:rsidR="00963FF5" w:rsidRDefault="00963FF5" w:rsidP="00E71FC3">
      <w:r>
        <w:separator/>
      </w:r>
    </w:p>
  </w:endnote>
  <w:endnote w:type="continuationSeparator" w:id="0">
    <w:p w14:paraId="0E583A80" w14:textId="77777777" w:rsidR="00963FF5" w:rsidRDefault="00963FF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A344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798AC" w14:textId="77777777" w:rsidR="00963FF5" w:rsidRDefault="00963FF5" w:rsidP="00E71FC3">
      <w:r>
        <w:separator/>
      </w:r>
    </w:p>
  </w:footnote>
  <w:footnote w:type="continuationSeparator" w:id="0">
    <w:p w14:paraId="72E0B294" w14:textId="77777777" w:rsidR="00963FF5" w:rsidRDefault="00963FF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F5"/>
    <w:rsid w:val="001A7C09"/>
    <w:rsid w:val="00577BD5"/>
    <w:rsid w:val="00656CBA"/>
    <w:rsid w:val="006A1F77"/>
    <w:rsid w:val="00733BE7"/>
    <w:rsid w:val="00963FF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BFEA"/>
  <w15:chartTrackingRefBased/>
  <w15:docId w15:val="{38AA70A0-EE21-43C0-BBB6-952BDB00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F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2019-05-19T20:11:00Z</dcterms:created>
  <dcterms:modified xsi:type="dcterms:W3CDTF">2019-05-19T20:12:00Z</dcterms:modified>
</cp:coreProperties>
</file>