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86" w:rsidRDefault="006B755F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WYBARN</w:t>
      </w:r>
      <w:r>
        <w:rPr>
          <w:rFonts w:ascii="Times New Roman" w:hAnsi="Times New Roman" w:cs="Times New Roman"/>
          <w:sz w:val="24"/>
          <w:szCs w:val="24"/>
        </w:rPr>
        <w:t xml:space="preserve">       (fl.1419)</w:t>
      </w:r>
    </w:p>
    <w:p w:rsidR="006B755F" w:rsidRDefault="006B755F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755F" w:rsidRDefault="006B755F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755F" w:rsidRDefault="006B755F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Jun.1419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Maidstone, Kent,</w:t>
      </w:r>
    </w:p>
    <w:p w:rsidR="006B755F" w:rsidRDefault="006B755F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into land of the late Sir Alan St.Joust(q.v.).</w:t>
      </w:r>
    </w:p>
    <w:p w:rsidR="006B755F" w:rsidRDefault="006B755F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(www.inquisitionspostmortem.ac.uk  ref. eCIPM  21-365)</w:t>
      </w:r>
    </w:p>
    <w:p w:rsidR="006B755F" w:rsidRDefault="006B755F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755F" w:rsidRDefault="006B755F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755F" w:rsidRPr="006B755F" w:rsidRDefault="006B755F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April 2016</w:t>
      </w:r>
      <w:bookmarkStart w:id="0" w:name="_GoBack"/>
      <w:bookmarkEnd w:id="0"/>
    </w:p>
    <w:sectPr w:rsidR="006B755F" w:rsidRPr="006B755F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55F" w:rsidRDefault="006B755F" w:rsidP="00E71FC3">
      <w:pPr>
        <w:spacing w:after="0" w:line="240" w:lineRule="auto"/>
      </w:pPr>
      <w:r>
        <w:separator/>
      </w:r>
    </w:p>
  </w:endnote>
  <w:endnote w:type="continuationSeparator" w:id="0">
    <w:p w:rsidR="006B755F" w:rsidRDefault="006B755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55F" w:rsidRDefault="006B755F" w:rsidP="00E71FC3">
      <w:pPr>
        <w:spacing w:after="0" w:line="240" w:lineRule="auto"/>
      </w:pPr>
      <w:r>
        <w:separator/>
      </w:r>
    </w:p>
  </w:footnote>
  <w:footnote w:type="continuationSeparator" w:id="0">
    <w:p w:rsidR="006B755F" w:rsidRDefault="006B755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55F"/>
    <w:rsid w:val="006B755F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70C05"/>
  <w15:chartTrackingRefBased/>
  <w15:docId w15:val="{F89C8ED7-0AAC-4C5C-948D-8380DC518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2016-04-23T18:58:00Z</dcterms:created>
  <dcterms:modified xsi:type="dcterms:W3CDTF">2016-04-23T19:00:00Z</dcterms:modified>
</cp:coreProperties>
</file>