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4F299" w14:textId="77777777" w:rsidR="007C4D4C" w:rsidRDefault="007C4D4C" w:rsidP="007C4D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WYBARN, senior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277BBB63" w14:textId="77777777" w:rsidR="007C4D4C" w:rsidRDefault="007C4D4C" w:rsidP="007C4D4C">
      <w:pPr>
        <w:rPr>
          <w:rFonts w:ascii="Times New Roman" w:hAnsi="Times New Roman" w:cs="Times New Roman"/>
        </w:rPr>
      </w:pPr>
    </w:p>
    <w:p w14:paraId="50D09CB5" w14:textId="77777777" w:rsidR="007C4D4C" w:rsidRDefault="007C4D4C" w:rsidP="007C4D4C">
      <w:pPr>
        <w:rPr>
          <w:rFonts w:ascii="Times New Roman" w:hAnsi="Times New Roman" w:cs="Times New Roman"/>
        </w:rPr>
      </w:pPr>
    </w:p>
    <w:p w14:paraId="6E189A20" w14:textId="77777777" w:rsidR="007C4D4C" w:rsidRDefault="007C4D4C" w:rsidP="007C4D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Agnes(q.v.).</w:t>
      </w:r>
    </w:p>
    <w:p w14:paraId="40DDBDAD" w14:textId="77777777" w:rsidR="007C4D4C" w:rsidRDefault="007C4D4C" w:rsidP="007C4D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(http://aalt.law.uh.edu/Indices/CP40Indices/CP40no888Pl.htm)</w:t>
      </w:r>
    </w:p>
    <w:p w14:paraId="15C28006" w14:textId="77777777" w:rsidR="007C4D4C" w:rsidRDefault="007C4D4C" w:rsidP="007C4D4C">
      <w:pPr>
        <w:rPr>
          <w:rFonts w:ascii="Times New Roman" w:hAnsi="Times New Roman" w:cs="Times New Roman"/>
        </w:rPr>
      </w:pPr>
    </w:p>
    <w:p w14:paraId="61B6286A" w14:textId="77777777" w:rsidR="007C4D4C" w:rsidRDefault="007C4D4C" w:rsidP="007C4D4C">
      <w:pPr>
        <w:rPr>
          <w:rFonts w:ascii="Times New Roman" w:hAnsi="Times New Roman" w:cs="Times New Roman"/>
        </w:rPr>
      </w:pPr>
    </w:p>
    <w:p w14:paraId="24395A3A" w14:textId="77777777" w:rsidR="007C4D4C" w:rsidRDefault="007C4D4C" w:rsidP="007C4D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They made a plaint of trespass and taking against John </w:t>
      </w:r>
      <w:proofErr w:type="spellStart"/>
      <w:r>
        <w:rPr>
          <w:rFonts w:ascii="Times New Roman" w:hAnsi="Times New Roman" w:cs="Times New Roman"/>
        </w:rPr>
        <w:t>Rykeford</w:t>
      </w:r>
      <w:proofErr w:type="spellEnd"/>
      <w:r>
        <w:rPr>
          <w:rFonts w:ascii="Times New Roman" w:hAnsi="Times New Roman" w:cs="Times New Roman"/>
        </w:rPr>
        <w:t xml:space="preserve"> of Lewes,</w:t>
      </w:r>
    </w:p>
    <w:p w14:paraId="4747363E" w14:textId="77777777" w:rsidR="007C4D4C" w:rsidRDefault="007C4D4C" w:rsidP="007C4D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Sussex(q.v.), and John </w:t>
      </w:r>
      <w:proofErr w:type="spellStart"/>
      <w:r>
        <w:rPr>
          <w:rFonts w:ascii="Times New Roman" w:hAnsi="Times New Roman" w:cs="Times New Roman"/>
        </w:rPr>
        <w:t>Falle</w:t>
      </w:r>
      <w:proofErr w:type="spellEnd"/>
      <w:r>
        <w:rPr>
          <w:rFonts w:ascii="Times New Roman" w:hAnsi="Times New Roman" w:cs="Times New Roman"/>
        </w:rPr>
        <w:t xml:space="preserve"> of Lewes(q.v.).    (ibid.) </w:t>
      </w:r>
    </w:p>
    <w:p w14:paraId="11F8B3D4" w14:textId="77777777" w:rsidR="007C4D4C" w:rsidRDefault="007C4D4C" w:rsidP="007C4D4C">
      <w:pPr>
        <w:rPr>
          <w:rFonts w:ascii="Times New Roman" w:hAnsi="Times New Roman" w:cs="Times New Roman"/>
        </w:rPr>
      </w:pPr>
    </w:p>
    <w:p w14:paraId="0D17948D" w14:textId="77777777" w:rsidR="007C4D4C" w:rsidRDefault="007C4D4C" w:rsidP="007C4D4C">
      <w:pPr>
        <w:rPr>
          <w:rFonts w:ascii="Times New Roman" w:hAnsi="Times New Roman" w:cs="Times New Roman"/>
        </w:rPr>
      </w:pPr>
    </w:p>
    <w:p w14:paraId="5CAA921A" w14:textId="77777777" w:rsidR="007C4D4C" w:rsidRDefault="007C4D4C" w:rsidP="007C4D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May 2019</w:t>
      </w:r>
    </w:p>
    <w:p w14:paraId="29444FF1" w14:textId="77777777" w:rsidR="006B2F86" w:rsidRPr="00E71FC3" w:rsidRDefault="007C4D4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6FB98" w14:textId="77777777" w:rsidR="007C4D4C" w:rsidRDefault="007C4D4C" w:rsidP="00E71FC3">
      <w:r>
        <w:separator/>
      </w:r>
    </w:p>
  </w:endnote>
  <w:endnote w:type="continuationSeparator" w:id="0">
    <w:p w14:paraId="31DDE883" w14:textId="77777777" w:rsidR="007C4D4C" w:rsidRDefault="007C4D4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313F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BA8D1" w14:textId="77777777" w:rsidR="007C4D4C" w:rsidRDefault="007C4D4C" w:rsidP="00E71FC3">
      <w:r>
        <w:separator/>
      </w:r>
    </w:p>
  </w:footnote>
  <w:footnote w:type="continuationSeparator" w:id="0">
    <w:p w14:paraId="1ACE79B0" w14:textId="77777777" w:rsidR="007C4D4C" w:rsidRDefault="007C4D4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4C"/>
    <w:rsid w:val="001A7C09"/>
    <w:rsid w:val="00577BD5"/>
    <w:rsid w:val="00656CBA"/>
    <w:rsid w:val="006A1F77"/>
    <w:rsid w:val="00733BE7"/>
    <w:rsid w:val="007C4D4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F0215"/>
  <w15:chartTrackingRefBased/>
  <w15:docId w15:val="{2674CC3F-04C7-42C7-BA10-8F484B40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D4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2019-05-19T20:10:00Z</dcterms:created>
  <dcterms:modified xsi:type="dcterms:W3CDTF">2019-05-19T20:11:00Z</dcterms:modified>
</cp:coreProperties>
</file>