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488FE" w14:textId="6577C975" w:rsidR="006B2F86" w:rsidRDefault="00C93A51" w:rsidP="00E71FC3">
      <w:pPr>
        <w:pStyle w:val="NoSpacing"/>
      </w:pPr>
      <w:r>
        <w:rPr>
          <w:u w:val="single"/>
        </w:rPr>
        <w:t>Robert WYBARN</w:t>
      </w:r>
      <w:r>
        <w:t xml:space="preserve">  </w:t>
      </w:r>
      <w:proofErr w:type="gramStart"/>
      <w:r>
        <w:t xml:space="preserve">   (</w:t>
      </w:r>
      <w:proofErr w:type="gramEnd"/>
      <w:r>
        <w:t>d.1473-4)</w:t>
      </w:r>
    </w:p>
    <w:p w14:paraId="3F7881A5" w14:textId="181B56BD" w:rsidR="00C93A51" w:rsidRDefault="00C93A51" w:rsidP="00E71FC3">
      <w:pPr>
        <w:pStyle w:val="NoSpacing"/>
      </w:pPr>
      <w:r>
        <w:t>of Sittingbourne, Kent.</w:t>
      </w:r>
    </w:p>
    <w:p w14:paraId="6BDB52D2" w14:textId="58052B0A" w:rsidR="00C93A51" w:rsidRDefault="00C93A51" w:rsidP="00E71FC3">
      <w:pPr>
        <w:pStyle w:val="NoSpacing"/>
      </w:pPr>
    </w:p>
    <w:p w14:paraId="5950F613" w14:textId="11FD0FC5" w:rsidR="00C93A51" w:rsidRDefault="00C93A51" w:rsidP="00E71FC3">
      <w:pPr>
        <w:pStyle w:val="NoSpacing"/>
      </w:pPr>
    </w:p>
    <w:p w14:paraId="6814F3B6" w14:textId="77777777" w:rsidR="00C93A51" w:rsidRDefault="00C93A51" w:rsidP="00C93A51">
      <w:pPr>
        <w:pStyle w:val="NoSpacing"/>
      </w:pPr>
      <w:r>
        <w:tab/>
        <w:t>1473</w:t>
      </w:r>
      <w:r>
        <w:tab/>
      </w:r>
      <w:r>
        <w:t>He made his Will.</w:t>
      </w:r>
    </w:p>
    <w:p w14:paraId="3452BC61" w14:textId="1E1ADF6F" w:rsidR="00C93A51" w:rsidRDefault="00C93A51" w:rsidP="00C93A51">
      <w:pPr>
        <w:pStyle w:val="NoSpacing"/>
      </w:pPr>
      <w:r>
        <w:tab/>
      </w:r>
      <w:r>
        <w:tab/>
        <w:t>(</w:t>
      </w:r>
      <w:proofErr w:type="gramStart"/>
      <w:r>
        <w:rPr>
          <w:u w:val="single"/>
        </w:rPr>
        <w:t>https://wills.canterbury-cathedral.org</w:t>
      </w:r>
      <w:r>
        <w:t xml:space="preserve">  Register</w:t>
      </w:r>
      <w:proofErr w:type="gramEnd"/>
      <w:r>
        <w:t xml:space="preserve"> ref. PRC/</w:t>
      </w:r>
      <w:r>
        <w:t>17/2/264b)</w:t>
      </w:r>
    </w:p>
    <w:p w14:paraId="1407874C" w14:textId="77777777" w:rsidR="00C93A51" w:rsidRDefault="00C93A51" w:rsidP="00C93A51">
      <w:pPr>
        <w:pStyle w:val="NoSpacing"/>
      </w:pPr>
      <w:r>
        <w:tab/>
        <w:t>1474</w:t>
      </w:r>
      <w:r>
        <w:tab/>
      </w:r>
      <w:r>
        <w:t>Probate of his Will.   (ibid.)</w:t>
      </w:r>
    </w:p>
    <w:p w14:paraId="7FDE20CF" w14:textId="77777777" w:rsidR="00C93A51" w:rsidRDefault="00C93A51" w:rsidP="00C93A51">
      <w:pPr>
        <w:pStyle w:val="NoSpacing"/>
      </w:pPr>
    </w:p>
    <w:p w14:paraId="079D99DE" w14:textId="77777777" w:rsidR="00C93A51" w:rsidRDefault="00C93A51" w:rsidP="00C93A51">
      <w:pPr>
        <w:pStyle w:val="NoSpacing"/>
      </w:pPr>
    </w:p>
    <w:p w14:paraId="07FA62B2" w14:textId="44248615" w:rsidR="00C93A51" w:rsidRPr="00C93A51" w:rsidRDefault="00C93A51" w:rsidP="00C93A51">
      <w:pPr>
        <w:pStyle w:val="NoSpacing"/>
      </w:pPr>
      <w:r>
        <w:t>7 March 2018</w:t>
      </w:r>
      <w:bookmarkStart w:id="0" w:name="_GoBack"/>
      <w:bookmarkEnd w:id="0"/>
    </w:p>
    <w:sectPr w:rsidR="00C93A51" w:rsidRPr="00C93A5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84ACA" w14:textId="77777777" w:rsidR="00C93A51" w:rsidRDefault="00C93A51" w:rsidP="00E71FC3">
      <w:pPr>
        <w:spacing w:after="0" w:line="240" w:lineRule="auto"/>
      </w:pPr>
      <w:r>
        <w:separator/>
      </w:r>
    </w:p>
  </w:endnote>
  <w:endnote w:type="continuationSeparator" w:id="0">
    <w:p w14:paraId="47A172CD" w14:textId="77777777" w:rsidR="00C93A51" w:rsidRDefault="00C93A5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3AFA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859D4" w14:textId="77777777" w:rsidR="00C93A51" w:rsidRDefault="00C93A51" w:rsidP="00E71FC3">
      <w:pPr>
        <w:spacing w:after="0" w:line="240" w:lineRule="auto"/>
      </w:pPr>
      <w:r>
        <w:separator/>
      </w:r>
    </w:p>
  </w:footnote>
  <w:footnote w:type="continuationSeparator" w:id="0">
    <w:p w14:paraId="3409C920" w14:textId="77777777" w:rsidR="00C93A51" w:rsidRDefault="00C93A5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51"/>
    <w:rsid w:val="001A7C09"/>
    <w:rsid w:val="00577BD5"/>
    <w:rsid w:val="00656CBA"/>
    <w:rsid w:val="006A1F77"/>
    <w:rsid w:val="00733BE7"/>
    <w:rsid w:val="00AB52E8"/>
    <w:rsid w:val="00B16D3F"/>
    <w:rsid w:val="00BB41AC"/>
    <w:rsid w:val="00C93A5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95E1D"/>
  <w15:chartTrackingRefBased/>
  <w15:docId w15:val="{46148C30-A772-45BB-A352-64A0E516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2018-03-07T22:16:00Z</dcterms:created>
  <dcterms:modified xsi:type="dcterms:W3CDTF">2018-03-07T22:18:00Z</dcterms:modified>
</cp:coreProperties>
</file>