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B12CCA" w14:textId="379EFE02" w:rsidR="006B2F86" w:rsidRDefault="00F70F4D" w:rsidP="00E71FC3">
      <w:pPr>
        <w:pStyle w:val="NoSpacing"/>
      </w:pPr>
      <w:r>
        <w:rPr>
          <w:u w:val="single"/>
        </w:rPr>
        <w:t>Richard WYBARNE</w:t>
      </w:r>
      <w:r>
        <w:t xml:space="preserve">   </w:t>
      </w:r>
      <w:proofErr w:type="gramStart"/>
      <w:r>
        <w:t xml:space="preserve">   (</w:t>
      </w:r>
      <w:proofErr w:type="gramEnd"/>
      <w:r>
        <w:t>d.ca.1507)</w:t>
      </w:r>
    </w:p>
    <w:p w14:paraId="69836E23" w14:textId="7C35B02F" w:rsidR="00F70F4D" w:rsidRDefault="00F70F4D" w:rsidP="00E71FC3">
      <w:pPr>
        <w:pStyle w:val="NoSpacing"/>
      </w:pPr>
      <w:r>
        <w:t>of Leeds, Kent.</w:t>
      </w:r>
    </w:p>
    <w:p w14:paraId="32B50385" w14:textId="6554D650" w:rsidR="00F70F4D" w:rsidRDefault="00F70F4D" w:rsidP="00E71FC3">
      <w:pPr>
        <w:pStyle w:val="NoSpacing"/>
      </w:pPr>
    </w:p>
    <w:p w14:paraId="02AEA278" w14:textId="009B7C30" w:rsidR="00F70F4D" w:rsidRDefault="00F70F4D" w:rsidP="00E71FC3">
      <w:pPr>
        <w:pStyle w:val="NoSpacing"/>
      </w:pPr>
    </w:p>
    <w:p w14:paraId="1BB905CE" w14:textId="65325DE5" w:rsidR="00F70F4D" w:rsidRDefault="00F70F4D" w:rsidP="00F70F4D">
      <w:pPr>
        <w:pStyle w:val="NoSpacing"/>
      </w:pPr>
      <w:r>
        <w:tab/>
        <w:t>1507</w:t>
      </w:r>
      <w:r>
        <w:tab/>
      </w:r>
      <w:r>
        <w:t xml:space="preserve">Probate of his Will.   </w:t>
      </w:r>
    </w:p>
    <w:p w14:paraId="5848F407" w14:textId="4B32F6B5" w:rsidR="00F70F4D" w:rsidRPr="00F70F4D" w:rsidRDefault="00F70F4D" w:rsidP="00F70F4D">
      <w:pPr>
        <w:pStyle w:val="NoSpacing"/>
      </w:pPr>
      <w:r>
        <w:tab/>
      </w:r>
      <w:r>
        <w:tab/>
        <w:t>(</w:t>
      </w:r>
      <w:proofErr w:type="gramStart"/>
      <w:r>
        <w:rPr>
          <w:u w:val="single"/>
        </w:rPr>
        <w:t>https://wills.canterbury-cathedral.org</w:t>
      </w:r>
      <w:r>
        <w:t xml:space="preserve">  Register</w:t>
      </w:r>
      <w:proofErr w:type="gramEnd"/>
      <w:r>
        <w:t xml:space="preserve"> ref. PRC/3/3/115)</w:t>
      </w:r>
      <w:bookmarkStart w:id="0" w:name="_GoBack"/>
      <w:bookmarkEnd w:id="0"/>
    </w:p>
    <w:p w14:paraId="242076F2" w14:textId="77777777" w:rsidR="00F70F4D" w:rsidRDefault="00F70F4D" w:rsidP="00F70F4D">
      <w:pPr>
        <w:pStyle w:val="NoSpacing"/>
      </w:pPr>
    </w:p>
    <w:p w14:paraId="0C7FE3DB" w14:textId="77777777" w:rsidR="00F70F4D" w:rsidRDefault="00F70F4D" w:rsidP="00F70F4D">
      <w:pPr>
        <w:pStyle w:val="NoSpacing"/>
      </w:pPr>
    </w:p>
    <w:p w14:paraId="67F7DF75" w14:textId="2154F60B" w:rsidR="00F70F4D" w:rsidRPr="00F70F4D" w:rsidRDefault="00F70F4D" w:rsidP="00F70F4D">
      <w:pPr>
        <w:pStyle w:val="NoSpacing"/>
      </w:pPr>
      <w:r>
        <w:t>7 March 2018</w:t>
      </w:r>
    </w:p>
    <w:sectPr w:rsidR="00F70F4D" w:rsidRPr="00F70F4D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083837" w14:textId="77777777" w:rsidR="00F70F4D" w:rsidRDefault="00F70F4D" w:rsidP="00E71FC3">
      <w:pPr>
        <w:spacing w:after="0" w:line="240" w:lineRule="auto"/>
      </w:pPr>
      <w:r>
        <w:separator/>
      </w:r>
    </w:p>
  </w:endnote>
  <w:endnote w:type="continuationSeparator" w:id="0">
    <w:p w14:paraId="65671671" w14:textId="77777777" w:rsidR="00F70F4D" w:rsidRDefault="00F70F4D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34FB1D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D39904" w14:textId="77777777" w:rsidR="00F70F4D" w:rsidRDefault="00F70F4D" w:rsidP="00E71FC3">
      <w:pPr>
        <w:spacing w:after="0" w:line="240" w:lineRule="auto"/>
      </w:pPr>
      <w:r>
        <w:separator/>
      </w:r>
    </w:p>
  </w:footnote>
  <w:footnote w:type="continuationSeparator" w:id="0">
    <w:p w14:paraId="1BC30FCF" w14:textId="77777777" w:rsidR="00F70F4D" w:rsidRDefault="00F70F4D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F4D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  <w:rsid w:val="00F70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E8A01A"/>
  <w15:chartTrackingRefBased/>
  <w15:docId w15:val="{7096A846-C790-48B6-875A-2D2E7AB87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5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2018-03-07T22:19:00Z</dcterms:created>
  <dcterms:modified xsi:type="dcterms:W3CDTF">2018-03-07T22:21:00Z</dcterms:modified>
</cp:coreProperties>
</file>