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WYBERD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 Essex,</w:t>
      </w: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24-66)</w:t>
      </w: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3FCF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3FCF" w:rsidRPr="000664B5" w:rsidRDefault="00173FCF" w:rsidP="00173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</w:p>
    <w:p w:rsidR="006B2F86" w:rsidRPr="00173FCF" w:rsidRDefault="00173FC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173F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CF" w:rsidRDefault="00173FCF" w:rsidP="00E71FC3">
      <w:pPr>
        <w:spacing w:after="0" w:line="240" w:lineRule="auto"/>
      </w:pPr>
      <w:r>
        <w:separator/>
      </w:r>
    </w:p>
  </w:endnote>
  <w:endnote w:type="continuationSeparator" w:id="0">
    <w:p w:rsidR="00173FCF" w:rsidRDefault="00173F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CF" w:rsidRDefault="00173FCF" w:rsidP="00E71FC3">
      <w:pPr>
        <w:spacing w:after="0" w:line="240" w:lineRule="auto"/>
      </w:pPr>
      <w:r>
        <w:separator/>
      </w:r>
    </w:p>
  </w:footnote>
  <w:footnote w:type="continuationSeparator" w:id="0">
    <w:p w:rsidR="00173FCF" w:rsidRDefault="00173F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CF"/>
    <w:rsid w:val="00173FC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B053"/>
  <w15:chartTrackingRefBased/>
  <w15:docId w15:val="{9E7B6FAD-A5B8-4B32-8112-63B38542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2016-03-15T17:04:00Z</dcterms:created>
  <dcterms:modified xsi:type="dcterms:W3CDTF">2016-03-15T17:04:00Z</dcterms:modified>
</cp:coreProperties>
</file>