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D8" w:rsidRDefault="00105DD8" w:rsidP="00105D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WYBERD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105DD8" w:rsidRDefault="00105DD8" w:rsidP="00105D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5DD8" w:rsidRDefault="00105DD8" w:rsidP="00105D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5DD8" w:rsidRDefault="00105DD8" w:rsidP="00105D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Oct.1432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Ashenden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5DD8" w:rsidRDefault="00105DD8" w:rsidP="00105D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Buckinghamshire, into lands of the late John Barton, senior(q.v.).</w:t>
      </w:r>
    </w:p>
    <w:p w:rsidR="00105DD8" w:rsidRDefault="00105DD8" w:rsidP="00105D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24-55)</w:t>
      </w:r>
    </w:p>
    <w:p w:rsidR="00105DD8" w:rsidRDefault="00105DD8" w:rsidP="00105D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5DD8" w:rsidRDefault="00105DD8" w:rsidP="00105D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5DD8" w:rsidRPr="005A1CB6" w:rsidRDefault="00105DD8" w:rsidP="00105D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March 2016</w:t>
      </w:r>
    </w:p>
    <w:p w:rsidR="006B2F86" w:rsidRPr="00105DD8" w:rsidRDefault="00105DD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105DD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DD8" w:rsidRDefault="00105DD8" w:rsidP="00E71FC3">
      <w:pPr>
        <w:spacing w:after="0" w:line="240" w:lineRule="auto"/>
      </w:pPr>
      <w:r>
        <w:separator/>
      </w:r>
    </w:p>
  </w:endnote>
  <w:endnote w:type="continuationSeparator" w:id="0">
    <w:p w:rsidR="00105DD8" w:rsidRDefault="00105DD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DD8" w:rsidRDefault="00105DD8" w:rsidP="00E71FC3">
      <w:pPr>
        <w:spacing w:after="0" w:line="240" w:lineRule="auto"/>
      </w:pPr>
      <w:r>
        <w:separator/>
      </w:r>
    </w:p>
  </w:footnote>
  <w:footnote w:type="continuationSeparator" w:id="0">
    <w:p w:rsidR="00105DD8" w:rsidRDefault="00105DD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D8"/>
    <w:rsid w:val="00105DD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0618"/>
  <w15:chartTrackingRefBased/>
  <w15:docId w15:val="{37589DC5-A620-404F-85C0-E959BAD0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2016-03-12T14:17:00Z</dcterms:created>
  <dcterms:modified xsi:type="dcterms:W3CDTF">2016-03-12T14:17:00Z</dcterms:modified>
</cp:coreProperties>
</file>