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80" w:rsidRDefault="00994780" w:rsidP="009947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WYBERGH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994780" w:rsidRDefault="00994780" w:rsidP="009947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0E35" w:rsidRDefault="005C0E35" w:rsidP="009947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4780" w:rsidRDefault="00994780" w:rsidP="009947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Appleby,</w:t>
      </w:r>
    </w:p>
    <w:p w:rsidR="00994780" w:rsidRDefault="00994780" w:rsidP="009947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Westmoreland, into land of the late William Stapleton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Edenhall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994780" w:rsidRDefault="00994780" w:rsidP="009947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24-85)</w:t>
      </w:r>
    </w:p>
    <w:p w:rsidR="005C0E35" w:rsidRDefault="005C0E35" w:rsidP="005C0E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Penrith,</w:t>
      </w:r>
    </w:p>
    <w:p w:rsidR="005C0E35" w:rsidRDefault="005C0E35" w:rsidP="005C0E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Cumberland, into land of the late William Stapleton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Edenhall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5C0E35" w:rsidRDefault="005C0E35" w:rsidP="005C0E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24-86)</w:t>
      </w:r>
    </w:p>
    <w:p w:rsidR="00994780" w:rsidRDefault="00994780" w:rsidP="009947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4780" w:rsidRDefault="00994780" w:rsidP="009947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4780" w:rsidRDefault="00994780" w:rsidP="009947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April 2016</w:t>
      </w:r>
    </w:p>
    <w:p w:rsidR="005C0E35" w:rsidRPr="002C4753" w:rsidRDefault="005C0E35" w:rsidP="009947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November 2016</w:t>
      </w:r>
      <w:bookmarkStart w:id="0" w:name="_GoBack"/>
      <w:bookmarkEnd w:id="0"/>
    </w:p>
    <w:p w:rsidR="006B2F86" w:rsidRPr="00994780" w:rsidRDefault="005C0E3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9947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80" w:rsidRDefault="00994780" w:rsidP="00E71FC3">
      <w:pPr>
        <w:spacing w:after="0" w:line="240" w:lineRule="auto"/>
      </w:pPr>
      <w:r>
        <w:separator/>
      </w:r>
    </w:p>
  </w:endnote>
  <w:endnote w:type="continuationSeparator" w:id="0">
    <w:p w:rsidR="00994780" w:rsidRDefault="009947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80" w:rsidRDefault="00994780" w:rsidP="00E71FC3">
      <w:pPr>
        <w:spacing w:after="0" w:line="240" w:lineRule="auto"/>
      </w:pPr>
      <w:r>
        <w:separator/>
      </w:r>
    </w:p>
  </w:footnote>
  <w:footnote w:type="continuationSeparator" w:id="0">
    <w:p w:rsidR="00994780" w:rsidRDefault="009947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80"/>
    <w:rsid w:val="005C0E35"/>
    <w:rsid w:val="0099478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4FB7"/>
  <w15:chartTrackingRefBased/>
  <w15:docId w15:val="{D54B761A-B6D3-4E9B-B47E-8E6B0052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2016-04-28T20:46:00Z</dcterms:created>
  <dcterms:modified xsi:type="dcterms:W3CDTF">2016-11-07T10:22:00Z</dcterms:modified>
</cp:coreProperties>
</file>