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C8E8" w14:textId="77777777" w:rsidR="00EF5178" w:rsidRDefault="00EF5178" w:rsidP="00EF51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WYBERGH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33465076" w14:textId="77777777" w:rsidR="00EF5178" w:rsidRDefault="00EF5178" w:rsidP="00EF5178">
      <w:pPr>
        <w:pStyle w:val="NoSpacing"/>
        <w:rPr>
          <w:rFonts w:cs="Times New Roman"/>
          <w:szCs w:val="24"/>
        </w:rPr>
      </w:pPr>
    </w:p>
    <w:p w14:paraId="2B899317" w14:textId="77777777" w:rsidR="00EF5178" w:rsidRDefault="00EF5178" w:rsidP="00EF5178">
      <w:pPr>
        <w:pStyle w:val="NoSpacing"/>
        <w:rPr>
          <w:rFonts w:cs="Times New Roman"/>
          <w:szCs w:val="24"/>
        </w:rPr>
      </w:pPr>
    </w:p>
    <w:p w14:paraId="57DC9320" w14:textId="77777777" w:rsidR="00EF5178" w:rsidRDefault="00EF5178" w:rsidP="00EF51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Jan.1428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</w:t>
      </w:r>
      <w:proofErr w:type="spellStart"/>
      <w:r>
        <w:rPr>
          <w:rFonts w:cs="Times New Roman"/>
          <w:szCs w:val="24"/>
        </w:rPr>
        <w:t>Kirkby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Thore</w:t>
      </w:r>
      <w:proofErr w:type="spellEnd"/>
      <w:r>
        <w:rPr>
          <w:rFonts w:cs="Times New Roman"/>
          <w:szCs w:val="24"/>
        </w:rPr>
        <w:t>,</w:t>
      </w:r>
    </w:p>
    <w:p w14:paraId="44050E30" w14:textId="77777777" w:rsidR="00EF5178" w:rsidRDefault="00EF5178" w:rsidP="00EF51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Westmoreland, into lands of Constance Holand(q.v.).</w:t>
      </w:r>
    </w:p>
    <w:p w14:paraId="10FE1FEE" w14:textId="77777777" w:rsidR="00EF5178" w:rsidRDefault="00EF5178" w:rsidP="00EF51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30414">
          <w:rPr>
            <w:rStyle w:val="Hyperlink"/>
            <w:rFonts w:cs="Times New Roman"/>
            <w:szCs w:val="24"/>
          </w:rPr>
          <w:t>https://inquisitionspostmortem.ac.uk/view/inquisition/25-109/120</w:t>
        </w:r>
      </w:hyperlink>
      <w:r>
        <w:rPr>
          <w:rFonts w:cs="Times New Roman"/>
          <w:szCs w:val="24"/>
        </w:rPr>
        <w:t xml:space="preserve"> )</w:t>
      </w:r>
    </w:p>
    <w:p w14:paraId="001BB4CC" w14:textId="77777777" w:rsidR="00EF5178" w:rsidRDefault="00EF5178" w:rsidP="00EF5178">
      <w:pPr>
        <w:pStyle w:val="NoSpacing"/>
        <w:rPr>
          <w:rFonts w:cs="Times New Roman"/>
          <w:szCs w:val="24"/>
        </w:rPr>
      </w:pPr>
    </w:p>
    <w:p w14:paraId="41F3A697" w14:textId="77777777" w:rsidR="00EF5178" w:rsidRDefault="00EF5178" w:rsidP="00EF5178">
      <w:pPr>
        <w:pStyle w:val="NoSpacing"/>
        <w:rPr>
          <w:rFonts w:cs="Times New Roman"/>
          <w:szCs w:val="24"/>
        </w:rPr>
      </w:pPr>
    </w:p>
    <w:p w14:paraId="3B4AB657" w14:textId="77777777" w:rsidR="00EF5178" w:rsidRDefault="00EF5178" w:rsidP="00EF51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July 2023</w:t>
      </w:r>
    </w:p>
    <w:p w14:paraId="2F0502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33D10" w14:textId="77777777" w:rsidR="00EF5178" w:rsidRDefault="00EF5178" w:rsidP="009139A6">
      <w:r>
        <w:separator/>
      </w:r>
    </w:p>
  </w:endnote>
  <w:endnote w:type="continuationSeparator" w:id="0">
    <w:p w14:paraId="41F2A7A4" w14:textId="77777777" w:rsidR="00EF5178" w:rsidRDefault="00EF51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50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3C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18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28B7D" w14:textId="77777777" w:rsidR="00EF5178" w:rsidRDefault="00EF5178" w:rsidP="009139A6">
      <w:r>
        <w:separator/>
      </w:r>
    </w:p>
  </w:footnote>
  <w:footnote w:type="continuationSeparator" w:id="0">
    <w:p w14:paraId="121AB87E" w14:textId="77777777" w:rsidR="00EF5178" w:rsidRDefault="00EF51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95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66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450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78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EF517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CED5"/>
  <w15:chartTrackingRefBased/>
  <w15:docId w15:val="{5C771D89-B7C7-433C-8D0A-01CB9CFC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F51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109/1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2023-07-05T19:30:00Z</dcterms:created>
  <dcterms:modified xsi:type="dcterms:W3CDTF">2023-07-05T19:30:00Z</dcterms:modified>
</cp:coreProperties>
</file>