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6D" w:rsidRDefault="00C3346D" w:rsidP="00C33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WYBOURGH, junior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3346D" w:rsidRDefault="00C3346D" w:rsidP="00C33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 Weaver.</w:t>
      </w:r>
    </w:p>
    <w:p w:rsidR="00C3346D" w:rsidRDefault="00C3346D" w:rsidP="00C3346D">
      <w:pPr>
        <w:rPr>
          <w:rFonts w:ascii="Times New Roman" w:hAnsi="Times New Roman" w:cs="Times New Roman"/>
        </w:rPr>
      </w:pPr>
    </w:p>
    <w:p w:rsidR="00C3346D" w:rsidRDefault="00C3346D" w:rsidP="00C3346D">
      <w:pPr>
        <w:rPr>
          <w:rFonts w:ascii="Times New Roman" w:hAnsi="Times New Roman" w:cs="Times New Roman"/>
        </w:rPr>
      </w:pPr>
    </w:p>
    <w:p w:rsidR="00C3346D" w:rsidRDefault="00C3346D" w:rsidP="00C33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Esteney</w:t>
      </w:r>
      <w:proofErr w:type="spellEnd"/>
      <w:r>
        <w:rPr>
          <w:rFonts w:ascii="Times New Roman" w:hAnsi="Times New Roman" w:cs="Times New Roman"/>
        </w:rPr>
        <w:t>, Abbot of Westminster(q.v.), brought a plaint of trespass and</w:t>
      </w:r>
    </w:p>
    <w:p w:rsidR="00C3346D" w:rsidRDefault="00C3346D" w:rsidP="00C3346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against him, John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, senior(q.v.), Richard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(q.v.), Richard Bret(q.v.), John </w:t>
      </w:r>
      <w:proofErr w:type="spellStart"/>
      <w:r>
        <w:rPr>
          <w:rFonts w:ascii="Times New Roman" w:hAnsi="Times New Roman" w:cs="Times New Roman"/>
        </w:rPr>
        <w:t>Skylman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Godweyn</w:t>
      </w:r>
      <w:proofErr w:type="spellEnd"/>
      <w:r>
        <w:rPr>
          <w:rFonts w:ascii="Times New Roman" w:hAnsi="Times New Roman" w:cs="Times New Roman"/>
        </w:rPr>
        <w:t xml:space="preserve">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</w:t>
      </w:r>
    </w:p>
    <w:p w:rsidR="00C3346D" w:rsidRDefault="00C3346D" w:rsidP="00C3346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3346D" w:rsidRDefault="00C3346D" w:rsidP="00C3346D">
      <w:pPr>
        <w:rPr>
          <w:rFonts w:ascii="Times New Roman" w:hAnsi="Times New Roman" w:cs="Times New Roman"/>
        </w:rPr>
      </w:pPr>
    </w:p>
    <w:p w:rsidR="00C3346D" w:rsidRDefault="00C3346D" w:rsidP="00C3346D">
      <w:pPr>
        <w:rPr>
          <w:rFonts w:ascii="Times New Roman" w:hAnsi="Times New Roman" w:cs="Times New Roman"/>
        </w:rPr>
      </w:pPr>
    </w:p>
    <w:p w:rsidR="00C3346D" w:rsidRDefault="00C3346D" w:rsidP="00C33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September 2017</w:t>
      </w:r>
    </w:p>
    <w:p w:rsidR="006B2F86" w:rsidRPr="00E71FC3" w:rsidRDefault="00C3346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6D" w:rsidRDefault="00C3346D" w:rsidP="00E71FC3">
      <w:r>
        <w:separator/>
      </w:r>
    </w:p>
  </w:endnote>
  <w:endnote w:type="continuationSeparator" w:id="0">
    <w:p w:rsidR="00C3346D" w:rsidRDefault="00C3346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6D" w:rsidRDefault="00C3346D" w:rsidP="00E71FC3">
      <w:r>
        <w:separator/>
      </w:r>
    </w:p>
  </w:footnote>
  <w:footnote w:type="continuationSeparator" w:id="0">
    <w:p w:rsidR="00C3346D" w:rsidRDefault="00C3346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6D"/>
    <w:rsid w:val="001A7C09"/>
    <w:rsid w:val="00577BD5"/>
    <w:rsid w:val="00656CBA"/>
    <w:rsid w:val="006A1F77"/>
    <w:rsid w:val="00733BE7"/>
    <w:rsid w:val="00AB52E8"/>
    <w:rsid w:val="00B16D3F"/>
    <w:rsid w:val="00BB41AC"/>
    <w:rsid w:val="00C3346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E3D8E-F5AB-42B9-A405-1CD61FE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46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33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2017-10-02T20:38:00Z</dcterms:created>
  <dcterms:modified xsi:type="dcterms:W3CDTF">2017-10-02T20:38:00Z</dcterms:modified>
</cp:coreProperties>
</file>