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EAAFB" w14:textId="77777777" w:rsidR="00155044" w:rsidRDefault="00155044" w:rsidP="00155044">
      <w:pPr>
        <w:pStyle w:val="NoSpacing"/>
      </w:pPr>
      <w:r>
        <w:rPr>
          <w:u w:val="single"/>
        </w:rPr>
        <w:t>Henry WYBSTON</w:t>
      </w:r>
      <w:r>
        <w:t xml:space="preserve">    </w:t>
      </w:r>
      <w:proofErr w:type="gramStart"/>
      <w:r>
        <w:t xml:space="preserve">   (</w:t>
      </w:r>
      <w:proofErr w:type="gramEnd"/>
      <w:r>
        <w:t>fl.1446)</w:t>
      </w:r>
    </w:p>
    <w:p w14:paraId="03C221F3" w14:textId="77777777" w:rsidR="00155044" w:rsidRDefault="00155044" w:rsidP="00155044">
      <w:pPr>
        <w:pStyle w:val="NoSpacing"/>
      </w:pPr>
      <w:r>
        <w:t>of London. Fishmonger.</w:t>
      </w:r>
    </w:p>
    <w:p w14:paraId="499D14AF" w14:textId="77777777" w:rsidR="00155044" w:rsidRDefault="00155044" w:rsidP="00155044">
      <w:pPr>
        <w:pStyle w:val="NoSpacing"/>
      </w:pPr>
    </w:p>
    <w:p w14:paraId="2A2F5A43" w14:textId="77777777" w:rsidR="00155044" w:rsidRDefault="00155044" w:rsidP="00155044">
      <w:pPr>
        <w:pStyle w:val="NoSpacing"/>
      </w:pPr>
    </w:p>
    <w:p w14:paraId="75A68A43" w14:textId="77777777" w:rsidR="00155044" w:rsidRDefault="00155044" w:rsidP="00155044">
      <w:pPr>
        <w:pStyle w:val="NoSpacing"/>
      </w:pPr>
      <w:r>
        <w:tab/>
        <w:t>1446</w:t>
      </w:r>
      <w:r>
        <w:tab/>
        <w:t xml:space="preserve">William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Wode</w:t>
      </w:r>
      <w:proofErr w:type="spellEnd"/>
      <w:r>
        <w:t xml:space="preserve"> of London, bowyer(q.v.), brought a plaint of debt</w:t>
      </w:r>
    </w:p>
    <w:p w14:paraId="111328F3" w14:textId="77777777" w:rsidR="00155044" w:rsidRDefault="00155044" w:rsidP="00155044">
      <w:pPr>
        <w:pStyle w:val="NoSpacing"/>
      </w:pPr>
      <w:r>
        <w:tab/>
      </w:r>
      <w:r>
        <w:tab/>
        <w:t>against him and four others.</w:t>
      </w:r>
    </w:p>
    <w:p w14:paraId="2716A874" w14:textId="77777777" w:rsidR="00155044" w:rsidRDefault="00155044" w:rsidP="00155044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7C38E5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t xml:space="preserve"> )</w:t>
      </w:r>
    </w:p>
    <w:p w14:paraId="2B492A22" w14:textId="77777777" w:rsidR="00155044" w:rsidRDefault="00155044" w:rsidP="00155044">
      <w:pPr>
        <w:pStyle w:val="NoSpacing"/>
      </w:pPr>
    </w:p>
    <w:p w14:paraId="30E21279" w14:textId="77777777" w:rsidR="00155044" w:rsidRDefault="00155044" w:rsidP="00155044">
      <w:pPr>
        <w:pStyle w:val="NoSpacing"/>
      </w:pPr>
    </w:p>
    <w:p w14:paraId="6BEB87AB" w14:textId="77777777" w:rsidR="00155044" w:rsidRDefault="00155044" w:rsidP="00155044">
      <w:pPr>
        <w:pStyle w:val="NoSpacing"/>
      </w:pPr>
      <w:r>
        <w:t>19 November 2024</w:t>
      </w:r>
    </w:p>
    <w:p w14:paraId="6C0097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CF52F" w14:textId="77777777" w:rsidR="00155044" w:rsidRDefault="00155044" w:rsidP="009139A6">
      <w:r>
        <w:separator/>
      </w:r>
    </w:p>
  </w:endnote>
  <w:endnote w:type="continuationSeparator" w:id="0">
    <w:p w14:paraId="32D14769" w14:textId="77777777" w:rsidR="00155044" w:rsidRDefault="001550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60E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E09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2EF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C3523" w14:textId="77777777" w:rsidR="00155044" w:rsidRDefault="00155044" w:rsidP="009139A6">
      <w:r>
        <w:separator/>
      </w:r>
    </w:p>
  </w:footnote>
  <w:footnote w:type="continuationSeparator" w:id="0">
    <w:p w14:paraId="4A91BF2F" w14:textId="77777777" w:rsidR="00155044" w:rsidRDefault="001550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F38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A1C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27D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44"/>
    <w:rsid w:val="000666E0"/>
    <w:rsid w:val="00155044"/>
    <w:rsid w:val="002510B7"/>
    <w:rsid w:val="00270799"/>
    <w:rsid w:val="005C130B"/>
    <w:rsid w:val="0072085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8D88"/>
  <w15:chartTrackingRefBased/>
  <w15:docId w15:val="{138807E1-DFBE-4F2D-8154-E78A2DF3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5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2024-11-21T18:24:00Z</dcterms:created>
  <dcterms:modified xsi:type="dcterms:W3CDTF">2024-11-21T18:25:00Z</dcterms:modified>
</cp:coreProperties>
</file>