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80E" w:rsidRDefault="0058780E" w:rsidP="0058780E">
      <w:pPr>
        <w:pStyle w:val="NoSpacing"/>
      </w:pPr>
      <w:r>
        <w:rPr>
          <w:u w:val="single"/>
        </w:rPr>
        <w:t>William WYBURGH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fl.1443)</w:t>
      </w:r>
    </w:p>
    <w:p w:rsidR="0058780E" w:rsidRDefault="0058780E" w:rsidP="0058780E">
      <w:pPr>
        <w:pStyle w:val="NoSpacing"/>
      </w:pPr>
    </w:p>
    <w:p w:rsidR="0058780E" w:rsidRDefault="0058780E" w:rsidP="0058780E">
      <w:pPr>
        <w:pStyle w:val="NoSpacing"/>
      </w:pPr>
    </w:p>
    <w:p w:rsidR="0058780E" w:rsidRDefault="0058780E" w:rsidP="0058780E">
      <w:pPr>
        <w:pStyle w:val="NoSpacing"/>
      </w:pPr>
      <w:r>
        <w:t>21 Mar.1443</w:t>
      </w:r>
      <w:r>
        <w:tab/>
        <w:t>He was a juror on the inquisition mandamus held in Sudbury, Suffolk,</w:t>
      </w:r>
    </w:p>
    <w:p w:rsidR="0058780E" w:rsidRDefault="0058780E" w:rsidP="0058780E">
      <w:pPr>
        <w:pStyle w:val="NoSpacing"/>
      </w:pPr>
      <w:r>
        <w:tab/>
      </w:r>
      <w:r>
        <w:tab/>
        <w:t xml:space="preserve">into lands of the late Richard </w:t>
      </w:r>
      <w:proofErr w:type="spellStart"/>
      <w:r>
        <w:t>Wegge</w:t>
      </w:r>
      <w:proofErr w:type="spellEnd"/>
      <w:r>
        <w:t>(q.v.).</w:t>
      </w:r>
    </w:p>
    <w:p w:rsidR="0058780E" w:rsidRDefault="0058780E" w:rsidP="0058780E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26-34)</w:t>
      </w:r>
    </w:p>
    <w:p w:rsidR="0058780E" w:rsidRDefault="0058780E" w:rsidP="0058780E">
      <w:pPr>
        <w:pStyle w:val="NoSpacing"/>
      </w:pPr>
    </w:p>
    <w:p w:rsidR="0058780E" w:rsidRDefault="0058780E" w:rsidP="0058780E">
      <w:pPr>
        <w:pStyle w:val="NoSpacing"/>
      </w:pPr>
    </w:p>
    <w:p w:rsidR="0058780E" w:rsidRPr="00C3342F" w:rsidRDefault="0058780E" w:rsidP="0058780E">
      <w:pPr>
        <w:pStyle w:val="NoSpacing"/>
        <w:rPr>
          <w:u w:val="single"/>
        </w:rPr>
      </w:pPr>
      <w:r>
        <w:t>15 September 2017</w:t>
      </w:r>
    </w:p>
    <w:p w:rsidR="006B2F86" w:rsidRPr="0058780E" w:rsidRDefault="0058780E" w:rsidP="00E71FC3">
      <w:pPr>
        <w:pStyle w:val="NoSpacing"/>
      </w:pPr>
      <w:bookmarkStart w:id="0" w:name="_GoBack"/>
      <w:bookmarkEnd w:id="0"/>
    </w:p>
    <w:sectPr w:rsidR="006B2F86" w:rsidRPr="0058780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80E" w:rsidRDefault="0058780E" w:rsidP="00E71FC3">
      <w:pPr>
        <w:spacing w:after="0" w:line="240" w:lineRule="auto"/>
      </w:pPr>
      <w:r>
        <w:separator/>
      </w:r>
    </w:p>
  </w:endnote>
  <w:endnote w:type="continuationSeparator" w:id="0">
    <w:p w:rsidR="0058780E" w:rsidRDefault="0058780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80E" w:rsidRDefault="0058780E" w:rsidP="00E71FC3">
      <w:pPr>
        <w:spacing w:after="0" w:line="240" w:lineRule="auto"/>
      </w:pPr>
      <w:r>
        <w:separator/>
      </w:r>
    </w:p>
  </w:footnote>
  <w:footnote w:type="continuationSeparator" w:id="0">
    <w:p w:rsidR="0058780E" w:rsidRDefault="0058780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0E"/>
    <w:rsid w:val="001A7C09"/>
    <w:rsid w:val="00577BD5"/>
    <w:rsid w:val="0058780E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8FEC6"/>
  <w15:chartTrackingRefBased/>
  <w15:docId w15:val="{49141681-17AD-4E48-8168-E2587EB0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2017-09-15T19:28:00Z</dcterms:created>
  <dcterms:modified xsi:type="dcterms:W3CDTF">2017-09-15T19:29:00Z</dcterms:modified>
</cp:coreProperties>
</file>