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1BC" w:rsidRDefault="004A61BC" w:rsidP="004A61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WYCAM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fl.1454)</w:t>
      </w:r>
    </w:p>
    <w:p w:rsidR="004A61BC" w:rsidRDefault="004A61BC" w:rsidP="004A61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York. Skinner.</w:t>
      </w:r>
    </w:p>
    <w:p w:rsidR="004A61BC" w:rsidRDefault="004A61BC" w:rsidP="004A61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61BC" w:rsidRDefault="004A61BC" w:rsidP="004A61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61BC" w:rsidRDefault="004A61BC" w:rsidP="004A61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Son:</w:t>
      </w:r>
      <w:r>
        <w:rPr>
          <w:rFonts w:ascii="Times New Roman" w:hAnsi="Times New Roman" w:cs="Times New Roman"/>
          <w:sz w:val="24"/>
          <w:szCs w:val="24"/>
        </w:rPr>
        <w:tab/>
        <w:t>Robert(q.v.).  (R.F.Y. p.202)</w:t>
      </w:r>
    </w:p>
    <w:p w:rsidR="004A61BC" w:rsidRDefault="004A61BC" w:rsidP="004A61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61BC" w:rsidRDefault="004A61BC" w:rsidP="004A61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61BC" w:rsidRDefault="004A61BC" w:rsidP="004A61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1479</w:t>
      </w:r>
      <w:r>
        <w:rPr>
          <w:rFonts w:ascii="Times New Roman" w:hAnsi="Times New Roman" w:cs="Times New Roman"/>
          <w:sz w:val="24"/>
          <w:szCs w:val="24"/>
        </w:rPr>
        <w:tab/>
        <w:t>Robert became a Freeman.  (ibid.)</w:t>
      </w:r>
    </w:p>
    <w:p w:rsidR="004A61BC" w:rsidRDefault="004A61BC" w:rsidP="004A61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61BC" w:rsidRDefault="004A61BC" w:rsidP="004A61B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A61BC" w:rsidRDefault="004A61BC" w:rsidP="004A61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October 2014</w:t>
      </w:r>
    </w:p>
    <w:p w:rsidR="006B2F86" w:rsidRPr="00E71FC3" w:rsidRDefault="004A61BC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1BC" w:rsidRDefault="004A61BC" w:rsidP="00E71FC3">
      <w:pPr>
        <w:spacing w:after="0" w:line="240" w:lineRule="auto"/>
      </w:pPr>
      <w:r>
        <w:separator/>
      </w:r>
    </w:p>
  </w:endnote>
  <w:endnote w:type="continuationSeparator" w:id="0">
    <w:p w:rsidR="004A61BC" w:rsidRDefault="004A61B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1BC" w:rsidRDefault="004A61BC" w:rsidP="00E71FC3">
      <w:pPr>
        <w:spacing w:after="0" w:line="240" w:lineRule="auto"/>
      </w:pPr>
      <w:r>
        <w:separator/>
      </w:r>
    </w:p>
  </w:footnote>
  <w:footnote w:type="continuationSeparator" w:id="0">
    <w:p w:rsidR="004A61BC" w:rsidRDefault="004A61B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BC"/>
    <w:rsid w:val="004A61BC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9F818C-7AEF-483F-A5DE-F346FE4C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2016-04-08T21:07:00Z</dcterms:created>
  <dcterms:modified xsi:type="dcterms:W3CDTF">2016-04-08T21:08:00Z</dcterms:modified>
</cp:coreProperties>
</file>