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F7F72" w:rsidP="00E71FC3">
      <w:pPr>
        <w:pStyle w:val="NoSpacing"/>
      </w:pPr>
      <w:r>
        <w:rPr>
          <w:u w:val="single"/>
        </w:rPr>
        <w:t>Richard WYCARE</w:t>
      </w:r>
      <w:r>
        <w:t xml:space="preserve">   </w:t>
      </w:r>
      <w:proofErr w:type="gramStart"/>
      <w:r>
        <w:t xml:space="preserve">   (</w:t>
      </w:r>
      <w:proofErr w:type="gramEnd"/>
      <w:r>
        <w:t>d.ca.1492)</w:t>
      </w:r>
    </w:p>
    <w:p w:rsidR="009F7F72" w:rsidRDefault="009F7F72" w:rsidP="00E71FC3">
      <w:pPr>
        <w:pStyle w:val="NoSpacing"/>
      </w:pPr>
      <w:r>
        <w:t>of Folkestone, Kent.</w:t>
      </w:r>
    </w:p>
    <w:p w:rsidR="009F7F72" w:rsidRDefault="009F7F72" w:rsidP="00E71FC3">
      <w:pPr>
        <w:pStyle w:val="NoSpacing"/>
      </w:pPr>
    </w:p>
    <w:p w:rsidR="009F7F72" w:rsidRDefault="009F7F72" w:rsidP="00E71FC3">
      <w:pPr>
        <w:pStyle w:val="NoSpacing"/>
      </w:pPr>
    </w:p>
    <w:p w:rsidR="009F7F72" w:rsidRDefault="009F7F72" w:rsidP="009F7F72">
      <w:pPr>
        <w:pStyle w:val="NoSpacing"/>
      </w:pPr>
      <w:r>
        <w:tab/>
        <w:t>1492</w:t>
      </w:r>
      <w:r>
        <w:tab/>
      </w:r>
      <w:r>
        <w:t xml:space="preserve">Probate of his Will.   </w:t>
      </w:r>
    </w:p>
    <w:p w:rsidR="009F7F72" w:rsidRPr="009F7F72" w:rsidRDefault="009F7F72" w:rsidP="009F7F72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PRC/3/1/33)</w:t>
      </w:r>
      <w:bookmarkStart w:id="0" w:name="_GoBack"/>
      <w:bookmarkEnd w:id="0"/>
    </w:p>
    <w:p w:rsidR="009F7F72" w:rsidRDefault="009F7F72" w:rsidP="009F7F72">
      <w:pPr>
        <w:pStyle w:val="NoSpacing"/>
      </w:pPr>
    </w:p>
    <w:p w:rsidR="009F7F72" w:rsidRDefault="009F7F72" w:rsidP="009F7F72">
      <w:pPr>
        <w:pStyle w:val="NoSpacing"/>
      </w:pPr>
    </w:p>
    <w:p w:rsidR="009F7F72" w:rsidRPr="009F7F72" w:rsidRDefault="009F7F72" w:rsidP="009F7F72">
      <w:pPr>
        <w:pStyle w:val="NoSpacing"/>
      </w:pPr>
      <w:r>
        <w:t>7 March 2018</w:t>
      </w:r>
    </w:p>
    <w:sectPr w:rsidR="009F7F72" w:rsidRPr="009F7F7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F72" w:rsidRDefault="009F7F72" w:rsidP="00E71FC3">
      <w:pPr>
        <w:spacing w:after="0" w:line="240" w:lineRule="auto"/>
      </w:pPr>
      <w:r>
        <w:separator/>
      </w:r>
    </w:p>
  </w:endnote>
  <w:endnote w:type="continuationSeparator" w:id="0">
    <w:p w:rsidR="009F7F72" w:rsidRDefault="009F7F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F72" w:rsidRDefault="009F7F72" w:rsidP="00E71FC3">
      <w:pPr>
        <w:spacing w:after="0" w:line="240" w:lineRule="auto"/>
      </w:pPr>
      <w:r>
        <w:separator/>
      </w:r>
    </w:p>
  </w:footnote>
  <w:footnote w:type="continuationSeparator" w:id="0">
    <w:p w:rsidR="009F7F72" w:rsidRDefault="009F7F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1A7C09"/>
    <w:rsid w:val="00577BD5"/>
    <w:rsid w:val="00656CBA"/>
    <w:rsid w:val="006A1F77"/>
    <w:rsid w:val="00733BE7"/>
    <w:rsid w:val="009F7F7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AEF3"/>
  <w15:chartTrackingRefBased/>
  <w15:docId w15:val="{33B5AE74-86BD-4476-9FCF-3A583CE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2018-03-07T22:27:00Z</dcterms:created>
  <dcterms:modified xsi:type="dcterms:W3CDTF">2018-03-07T22:29:00Z</dcterms:modified>
</cp:coreProperties>
</file>