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D5499" w14:textId="77777777" w:rsidR="00932515" w:rsidRPr="00690BA6" w:rsidRDefault="00932515" w:rsidP="009325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WYCH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1232A74" w14:textId="77777777" w:rsidR="00932515" w:rsidRDefault="00932515" w:rsidP="009325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2D2078D0" w14:textId="77777777" w:rsidR="00932515" w:rsidRDefault="00932515" w:rsidP="009325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780C7" w14:textId="77777777" w:rsidR="00932515" w:rsidRDefault="00932515" w:rsidP="009325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43B7D" w14:textId="77777777" w:rsidR="00932515" w:rsidRDefault="00932515" w:rsidP="009325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508B2B83" w14:textId="77777777" w:rsidR="00932515" w:rsidRDefault="00932515" w:rsidP="0093251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611193C" w14:textId="77777777" w:rsidR="00932515" w:rsidRDefault="00932515" w:rsidP="00932515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5901C1B3" w14:textId="77777777" w:rsidR="00932515" w:rsidRDefault="00932515" w:rsidP="009325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370E4FE" w14:textId="77777777" w:rsidR="00932515" w:rsidRDefault="00932515" w:rsidP="009325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D0DAC82" w14:textId="77777777" w:rsidR="00932515" w:rsidRDefault="00932515" w:rsidP="009325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16 January 2021</w:t>
      </w:r>
    </w:p>
    <w:p w14:paraId="078269C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BB77B" w14:textId="77777777" w:rsidR="00932515" w:rsidRDefault="00932515" w:rsidP="009139A6">
      <w:r>
        <w:separator/>
      </w:r>
    </w:p>
  </w:endnote>
  <w:endnote w:type="continuationSeparator" w:id="0">
    <w:p w14:paraId="0FC2C6B9" w14:textId="77777777" w:rsidR="00932515" w:rsidRDefault="009325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A6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DE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478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AB5F" w14:textId="77777777" w:rsidR="00932515" w:rsidRDefault="00932515" w:rsidP="009139A6">
      <w:r>
        <w:separator/>
      </w:r>
    </w:p>
  </w:footnote>
  <w:footnote w:type="continuationSeparator" w:id="0">
    <w:p w14:paraId="3ABC61AD" w14:textId="77777777" w:rsidR="00932515" w:rsidRDefault="009325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90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1C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D18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15"/>
    <w:rsid w:val="000666E0"/>
    <w:rsid w:val="002510B7"/>
    <w:rsid w:val="005C130B"/>
    <w:rsid w:val="00826F5C"/>
    <w:rsid w:val="009139A6"/>
    <w:rsid w:val="00932515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E156"/>
  <w15:chartTrackingRefBased/>
  <w15:docId w15:val="{87F706DF-8224-47DD-A491-2DF814EB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2021-03-13T20:53:00Z</dcterms:created>
  <dcterms:modified xsi:type="dcterms:W3CDTF">2021-03-13T20:53:00Z</dcterms:modified>
</cp:coreProperties>
</file>