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3324" w14:textId="77777777" w:rsidR="00427F40" w:rsidRDefault="00427F40" w:rsidP="00427F40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u w:val="single"/>
        </w:rPr>
        <w:t>Ancelm</w:t>
      </w:r>
      <w:proofErr w:type="spellEnd"/>
      <w:r>
        <w:rPr>
          <w:rFonts w:cs="Times New Roman"/>
          <w:szCs w:val="24"/>
          <w:u w:val="single"/>
        </w:rPr>
        <w:t xml:space="preserve"> WYCHAIR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7C50AAB7" w14:textId="77777777" w:rsidR="00427F40" w:rsidRDefault="00427F40" w:rsidP="00427F40">
      <w:pPr>
        <w:pStyle w:val="NoSpacing"/>
        <w:rPr>
          <w:rFonts w:cs="Times New Roman"/>
          <w:szCs w:val="24"/>
        </w:rPr>
      </w:pPr>
    </w:p>
    <w:p w14:paraId="3DB228FD" w14:textId="77777777" w:rsidR="00427F40" w:rsidRDefault="00427F40" w:rsidP="00427F40">
      <w:pPr>
        <w:pStyle w:val="NoSpacing"/>
        <w:rPr>
          <w:rFonts w:cs="Times New Roman"/>
          <w:szCs w:val="24"/>
        </w:rPr>
      </w:pPr>
    </w:p>
    <w:p w14:paraId="76DB4B26" w14:textId="77777777" w:rsidR="00427F40" w:rsidRDefault="00427F40" w:rsidP="00427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into lands of Isabel </w:t>
      </w:r>
    </w:p>
    <w:p w14:paraId="55DED775" w14:textId="77777777" w:rsidR="00427F40" w:rsidRDefault="00427F40" w:rsidP="00427F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Saymoure</w:t>
      </w:r>
      <w:proofErr w:type="spellEnd"/>
      <w:r>
        <w:rPr>
          <w:rFonts w:cs="Times New Roman"/>
          <w:szCs w:val="24"/>
        </w:rPr>
        <w:t>(q.v.) held in Salisbury.</w:t>
      </w:r>
    </w:p>
    <w:p w14:paraId="60FC77A6" w14:textId="77777777" w:rsidR="00427F40" w:rsidRDefault="00427F40" w:rsidP="00427F40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086F478" w14:textId="77777777" w:rsidR="00427F40" w:rsidRDefault="00427F40" w:rsidP="00427F40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p.141)</w:t>
      </w:r>
    </w:p>
    <w:p w14:paraId="645D7F46" w14:textId="77777777" w:rsidR="00427F40" w:rsidRDefault="00427F40" w:rsidP="00427F40">
      <w:pPr>
        <w:pStyle w:val="NoSpacing"/>
        <w:rPr>
          <w:rFonts w:eastAsia="Times New Roman" w:cs="Times New Roman"/>
          <w:szCs w:val="24"/>
        </w:rPr>
      </w:pPr>
    </w:p>
    <w:p w14:paraId="71E89EE8" w14:textId="77777777" w:rsidR="00427F40" w:rsidRDefault="00427F40" w:rsidP="00427F40">
      <w:pPr>
        <w:pStyle w:val="NoSpacing"/>
        <w:rPr>
          <w:rFonts w:eastAsia="Times New Roman" w:cs="Times New Roman"/>
          <w:szCs w:val="24"/>
        </w:rPr>
      </w:pPr>
    </w:p>
    <w:p w14:paraId="04251B80" w14:textId="77777777" w:rsidR="00427F40" w:rsidRDefault="00427F40" w:rsidP="00427F4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 October 2023</w:t>
      </w:r>
    </w:p>
    <w:p w14:paraId="73082F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68A1" w14:textId="77777777" w:rsidR="00427F40" w:rsidRDefault="00427F40" w:rsidP="009139A6">
      <w:r>
        <w:separator/>
      </w:r>
    </w:p>
  </w:endnote>
  <w:endnote w:type="continuationSeparator" w:id="0">
    <w:p w14:paraId="281298CF" w14:textId="77777777" w:rsidR="00427F40" w:rsidRDefault="00427F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C6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EE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1F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A577" w14:textId="77777777" w:rsidR="00427F40" w:rsidRDefault="00427F40" w:rsidP="009139A6">
      <w:r>
        <w:separator/>
      </w:r>
    </w:p>
  </w:footnote>
  <w:footnote w:type="continuationSeparator" w:id="0">
    <w:p w14:paraId="10C74F26" w14:textId="77777777" w:rsidR="00427F40" w:rsidRDefault="00427F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04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B6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C1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40"/>
    <w:rsid w:val="000666E0"/>
    <w:rsid w:val="002510B7"/>
    <w:rsid w:val="00427F40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155E"/>
  <w15:chartTrackingRefBased/>
  <w15:docId w15:val="{CBE090AD-E67B-4682-A077-BF571CE2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2023-10-27T18:58:00Z</dcterms:created>
  <dcterms:modified xsi:type="dcterms:W3CDTF">2023-10-27T18:59:00Z</dcterms:modified>
</cp:coreProperties>
</file>