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E8E9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WYCHARD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4B9229DB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</w:p>
    <w:p w14:paraId="415C9019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</w:p>
    <w:p w14:paraId="1710EB3F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Nov.1404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Nottinghamshire and Derbyshire.</w:t>
      </w:r>
    </w:p>
    <w:p w14:paraId="7F1D9365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1399-1404 p.272)</w:t>
      </w:r>
    </w:p>
    <w:p w14:paraId="2CAC7CC8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</w:p>
    <w:p w14:paraId="703BDE7E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</w:p>
    <w:p w14:paraId="43D37FCF" w14:textId="77777777" w:rsidR="006D2B33" w:rsidRDefault="006D2B33" w:rsidP="006D2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2021</w:t>
      </w:r>
    </w:p>
    <w:p w14:paraId="212AB4E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9B61" w14:textId="77777777" w:rsidR="006D2B33" w:rsidRDefault="006D2B33" w:rsidP="009139A6">
      <w:r>
        <w:separator/>
      </w:r>
    </w:p>
  </w:endnote>
  <w:endnote w:type="continuationSeparator" w:id="0">
    <w:p w14:paraId="741DDC4D" w14:textId="77777777" w:rsidR="006D2B33" w:rsidRDefault="006D2B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5A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84A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2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43D4" w14:textId="77777777" w:rsidR="006D2B33" w:rsidRDefault="006D2B33" w:rsidP="009139A6">
      <w:r>
        <w:separator/>
      </w:r>
    </w:p>
  </w:footnote>
  <w:footnote w:type="continuationSeparator" w:id="0">
    <w:p w14:paraId="0FC3DC67" w14:textId="77777777" w:rsidR="006D2B33" w:rsidRDefault="006D2B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8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7D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BE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33"/>
    <w:rsid w:val="000666E0"/>
    <w:rsid w:val="002510B7"/>
    <w:rsid w:val="005C130B"/>
    <w:rsid w:val="006D2B3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C533"/>
  <w15:chartTrackingRefBased/>
  <w15:docId w15:val="{E3B7F7B6-67CE-43E1-9673-E77F90C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3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2022-01-04T09:13:00Z</dcterms:created>
  <dcterms:modified xsi:type="dcterms:W3CDTF">2022-01-04T09:13:00Z</dcterms:modified>
</cp:coreProperties>
</file>