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7BC1" w14:textId="606226B6" w:rsidR="00BA00AB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WYCHARD</w:t>
      </w:r>
      <w:r>
        <w:rPr>
          <w:rFonts w:ascii="Times New Roman" w:hAnsi="Times New Roman" w:cs="Times New Roman"/>
          <w:sz w:val="24"/>
          <w:szCs w:val="24"/>
        </w:rPr>
        <w:t xml:space="preserve">      (fl.1400)</w:t>
      </w:r>
    </w:p>
    <w:p w14:paraId="3073F946" w14:textId="6C2EAE25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BB8BA" w14:textId="7E8A7C12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4E1D7" w14:textId="77777777" w:rsidR="007D4A91" w:rsidRDefault="007D4A91" w:rsidP="007D4A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Oct.1399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Warwickshire and Leicestershire.</w:t>
      </w:r>
    </w:p>
    <w:p w14:paraId="21C6B4DA" w14:textId="2B786AA0" w:rsidR="007D4A91" w:rsidRDefault="007D4A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1399-1401 p.2)</w:t>
      </w:r>
    </w:p>
    <w:p w14:paraId="6DB62F6F" w14:textId="27434B50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Nov.1400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Warwickshire and Leicestershire.</w:t>
      </w:r>
    </w:p>
    <w:p w14:paraId="5BAD0A83" w14:textId="1863AE09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1399-1401 p.93)</w:t>
      </w:r>
    </w:p>
    <w:p w14:paraId="43184212" w14:textId="14AB8C3A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2F3ED3" w14:textId="7389EF81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61350" w14:textId="459F3751" w:rsidR="00A75A95" w:rsidRDefault="00A75A9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February 2022</w:t>
      </w:r>
    </w:p>
    <w:p w14:paraId="081A0B4D" w14:textId="1729753D" w:rsidR="007D4A91" w:rsidRPr="00A75A95" w:rsidRDefault="007D4A9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February 2023</w:t>
      </w:r>
    </w:p>
    <w:sectPr w:rsidR="007D4A91" w:rsidRPr="00A75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96A5" w14:textId="77777777" w:rsidR="001166A3" w:rsidRDefault="001166A3" w:rsidP="009139A6">
      <w:r>
        <w:separator/>
      </w:r>
    </w:p>
  </w:endnote>
  <w:endnote w:type="continuationSeparator" w:id="0">
    <w:p w14:paraId="404373A7" w14:textId="77777777" w:rsidR="001166A3" w:rsidRDefault="001166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B1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2A1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33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1EED" w14:textId="77777777" w:rsidR="001166A3" w:rsidRDefault="001166A3" w:rsidP="009139A6">
      <w:r>
        <w:separator/>
      </w:r>
    </w:p>
  </w:footnote>
  <w:footnote w:type="continuationSeparator" w:id="0">
    <w:p w14:paraId="0A32DC8F" w14:textId="77777777" w:rsidR="001166A3" w:rsidRDefault="001166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77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6A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28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95"/>
    <w:rsid w:val="000666E0"/>
    <w:rsid w:val="001166A3"/>
    <w:rsid w:val="002510B7"/>
    <w:rsid w:val="005C130B"/>
    <w:rsid w:val="007D4A91"/>
    <w:rsid w:val="00826F5C"/>
    <w:rsid w:val="009139A6"/>
    <w:rsid w:val="009448BB"/>
    <w:rsid w:val="00A3176C"/>
    <w:rsid w:val="00A75A95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CCFB"/>
  <w15:chartTrackingRefBased/>
  <w15:docId w15:val="{B1F3F69B-DCF3-4707-94FA-5863673A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2022-02-19T10:31:00Z</dcterms:created>
  <dcterms:modified xsi:type="dcterms:W3CDTF">2023-02-06T13:35:00Z</dcterms:modified>
</cp:coreProperties>
</file>