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AEEA" w14:textId="77777777" w:rsidR="006509A0" w:rsidRDefault="006509A0" w:rsidP="0065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WYCHARD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6FD81861" w14:textId="77777777" w:rsidR="006509A0" w:rsidRDefault="006509A0" w:rsidP="006509A0">
      <w:pPr>
        <w:rPr>
          <w:rFonts w:ascii="Times New Roman" w:hAnsi="Times New Roman" w:cs="Times New Roman"/>
          <w:sz w:val="24"/>
          <w:szCs w:val="24"/>
        </w:rPr>
      </w:pPr>
    </w:p>
    <w:p w14:paraId="502C251E" w14:textId="77777777" w:rsidR="006509A0" w:rsidRDefault="006509A0" w:rsidP="006509A0">
      <w:pPr>
        <w:rPr>
          <w:rFonts w:ascii="Times New Roman" w:hAnsi="Times New Roman" w:cs="Times New Roman"/>
          <w:sz w:val="24"/>
          <w:szCs w:val="24"/>
        </w:rPr>
      </w:pPr>
    </w:p>
    <w:p w14:paraId="4898CEAF" w14:textId="77777777" w:rsidR="006509A0" w:rsidRDefault="006509A0" w:rsidP="0065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Nov.1400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Derbyshire.</w:t>
      </w:r>
    </w:p>
    <w:p w14:paraId="293DE0CC" w14:textId="77777777" w:rsidR="006509A0" w:rsidRDefault="006509A0" w:rsidP="0065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p.92)</w:t>
      </w:r>
    </w:p>
    <w:p w14:paraId="45E5C80D" w14:textId="77777777" w:rsidR="006509A0" w:rsidRDefault="006509A0" w:rsidP="006509A0">
      <w:pPr>
        <w:rPr>
          <w:rFonts w:ascii="Times New Roman" w:hAnsi="Times New Roman" w:cs="Times New Roman"/>
          <w:sz w:val="24"/>
          <w:szCs w:val="24"/>
        </w:rPr>
      </w:pPr>
    </w:p>
    <w:p w14:paraId="1B3881AD" w14:textId="77777777" w:rsidR="006509A0" w:rsidRDefault="006509A0" w:rsidP="006509A0">
      <w:pPr>
        <w:rPr>
          <w:rFonts w:ascii="Times New Roman" w:hAnsi="Times New Roman" w:cs="Times New Roman"/>
          <w:sz w:val="24"/>
          <w:szCs w:val="24"/>
        </w:rPr>
      </w:pPr>
    </w:p>
    <w:p w14:paraId="61D3935A" w14:textId="77777777" w:rsidR="006509A0" w:rsidRDefault="006509A0" w:rsidP="0065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 2021</w:t>
      </w:r>
    </w:p>
    <w:p w14:paraId="0B29063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5DEC" w14:textId="77777777" w:rsidR="006509A0" w:rsidRDefault="006509A0" w:rsidP="009139A6">
      <w:r>
        <w:separator/>
      </w:r>
    </w:p>
  </w:endnote>
  <w:endnote w:type="continuationSeparator" w:id="0">
    <w:p w14:paraId="31F8A00F" w14:textId="77777777" w:rsidR="006509A0" w:rsidRDefault="006509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1C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AC2D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82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3142" w14:textId="77777777" w:rsidR="006509A0" w:rsidRDefault="006509A0" w:rsidP="009139A6">
      <w:r>
        <w:separator/>
      </w:r>
    </w:p>
  </w:footnote>
  <w:footnote w:type="continuationSeparator" w:id="0">
    <w:p w14:paraId="50ECAE51" w14:textId="77777777" w:rsidR="006509A0" w:rsidRDefault="006509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2B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54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64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A0"/>
    <w:rsid w:val="000666E0"/>
    <w:rsid w:val="002510B7"/>
    <w:rsid w:val="005C130B"/>
    <w:rsid w:val="006509A0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3964"/>
  <w15:chartTrackingRefBased/>
  <w15:docId w15:val="{8E58B59E-4762-4108-B168-8FE6A56A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A0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2021-05-25T19:21:00Z</dcterms:created>
  <dcterms:modified xsi:type="dcterms:W3CDTF">2021-05-25T19:22:00Z</dcterms:modified>
</cp:coreProperties>
</file>