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CC9D" w14:textId="77777777" w:rsidR="00D56462" w:rsidRDefault="00D56462" w:rsidP="00D5646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WYCHARD</w:t>
      </w:r>
      <w:r>
        <w:rPr>
          <w:rFonts w:cs="Times New Roman"/>
          <w:szCs w:val="24"/>
          <w:lang w:val="en-GB"/>
        </w:rPr>
        <w:t xml:space="preserve"> 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fl.1463)</w:t>
      </w:r>
    </w:p>
    <w:p w14:paraId="4D698E42" w14:textId="77777777" w:rsidR="00D56462" w:rsidRDefault="00D56462" w:rsidP="00D5646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Bexley, Sussex. Husbandman.</w:t>
      </w:r>
    </w:p>
    <w:p w14:paraId="6583510B" w14:textId="77777777" w:rsidR="00D56462" w:rsidRDefault="00D56462" w:rsidP="00D56462">
      <w:pPr>
        <w:pStyle w:val="NoSpacing"/>
        <w:jc w:val="both"/>
        <w:rPr>
          <w:rFonts w:cs="Times New Roman"/>
          <w:szCs w:val="24"/>
          <w:lang w:val="en-GB"/>
        </w:rPr>
      </w:pPr>
    </w:p>
    <w:p w14:paraId="79C8EF61" w14:textId="77777777" w:rsidR="00D56462" w:rsidRDefault="00D56462" w:rsidP="00D56462">
      <w:pPr>
        <w:pStyle w:val="NoSpacing"/>
        <w:jc w:val="both"/>
        <w:rPr>
          <w:rFonts w:cs="Times New Roman"/>
          <w:szCs w:val="24"/>
          <w:lang w:val="en-GB"/>
        </w:rPr>
      </w:pPr>
    </w:p>
    <w:p w14:paraId="2C945B05" w14:textId="77777777" w:rsidR="00D56462" w:rsidRDefault="00D56462" w:rsidP="00D5646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1463</w:t>
      </w:r>
      <w:r>
        <w:rPr>
          <w:rFonts w:cs="Times New Roman"/>
          <w:szCs w:val="24"/>
          <w:lang w:val="en-GB"/>
        </w:rPr>
        <w:tab/>
        <w:t xml:space="preserve">John </w:t>
      </w:r>
      <w:proofErr w:type="spellStart"/>
      <w:r>
        <w:rPr>
          <w:rFonts w:cs="Times New Roman"/>
          <w:szCs w:val="24"/>
          <w:lang w:val="en-GB"/>
        </w:rPr>
        <w:t>Flymche</w:t>
      </w:r>
      <w:proofErr w:type="spellEnd"/>
      <w:r>
        <w:rPr>
          <w:rFonts w:cs="Times New Roman"/>
          <w:szCs w:val="24"/>
          <w:lang w:val="en-GB"/>
        </w:rPr>
        <w:t>(q.v.) brought a plaint of trespass against him and 32 others.</w:t>
      </w:r>
    </w:p>
    <w:p w14:paraId="52748F2E" w14:textId="77777777" w:rsidR="00D56462" w:rsidRDefault="00D56462" w:rsidP="00D5646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B7A7B">
          <w:rPr>
            <w:rStyle w:val="Hyperlink"/>
            <w:rFonts w:cs="Times New Roman"/>
            <w:szCs w:val="24"/>
            <w:lang w:val="en-GB"/>
          </w:rPr>
          <w:t>https://waalt.uh.edu/index.php/CP40/807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CA5B2AC" w14:textId="77777777" w:rsidR="00D56462" w:rsidRDefault="00D56462" w:rsidP="00D56462">
      <w:pPr>
        <w:pStyle w:val="NoSpacing"/>
        <w:jc w:val="both"/>
        <w:rPr>
          <w:rFonts w:cs="Times New Roman"/>
          <w:szCs w:val="24"/>
          <w:lang w:val="en-GB"/>
        </w:rPr>
      </w:pPr>
    </w:p>
    <w:p w14:paraId="5BC45DF4" w14:textId="77777777" w:rsidR="00D56462" w:rsidRDefault="00D56462" w:rsidP="00D56462">
      <w:pPr>
        <w:pStyle w:val="NoSpacing"/>
        <w:jc w:val="both"/>
        <w:rPr>
          <w:rFonts w:cs="Times New Roman"/>
          <w:szCs w:val="24"/>
          <w:lang w:val="en-GB"/>
        </w:rPr>
      </w:pPr>
    </w:p>
    <w:p w14:paraId="175541F2" w14:textId="77777777" w:rsidR="00D56462" w:rsidRDefault="00D56462" w:rsidP="00D5646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4 January 2024</w:t>
      </w:r>
    </w:p>
    <w:p w14:paraId="292EDD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B70A" w14:textId="77777777" w:rsidR="00D56462" w:rsidRDefault="00D56462" w:rsidP="009139A6">
      <w:r>
        <w:separator/>
      </w:r>
    </w:p>
  </w:endnote>
  <w:endnote w:type="continuationSeparator" w:id="0">
    <w:p w14:paraId="27F98F14" w14:textId="77777777" w:rsidR="00D56462" w:rsidRDefault="00D564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E4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02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EA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7314" w14:textId="77777777" w:rsidR="00D56462" w:rsidRDefault="00D56462" w:rsidP="009139A6">
      <w:r>
        <w:separator/>
      </w:r>
    </w:p>
  </w:footnote>
  <w:footnote w:type="continuationSeparator" w:id="0">
    <w:p w14:paraId="08394C8C" w14:textId="77777777" w:rsidR="00D56462" w:rsidRDefault="00D564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AB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23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46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6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5646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576B"/>
  <w15:chartTrackingRefBased/>
  <w15:docId w15:val="{C30E806E-9E21-4D07-A4A7-94246F7F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56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2024-01-09T20:33:00Z</dcterms:created>
  <dcterms:modified xsi:type="dcterms:W3CDTF">2024-01-09T20:33:00Z</dcterms:modified>
</cp:coreProperties>
</file>