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BB" w:rsidRDefault="00D144BB" w:rsidP="00D144BB">
      <w:pPr>
        <w:pStyle w:val="NoSpacing"/>
      </w:pPr>
      <w:r>
        <w:rPr>
          <w:u w:val="single"/>
        </w:rPr>
        <w:t>Richard WYCHARD</w:t>
      </w:r>
      <w:r>
        <w:t xml:space="preserve">     (fl.1400)</w:t>
      </w:r>
    </w:p>
    <w:p w:rsidR="00D144BB" w:rsidRDefault="00D144BB" w:rsidP="00D144BB">
      <w:pPr>
        <w:pStyle w:val="NoSpacing"/>
      </w:pPr>
      <w:proofErr w:type="gramStart"/>
      <w:r>
        <w:t>Escheator of Derbyshire.</w:t>
      </w:r>
      <w:proofErr w:type="gramEnd"/>
    </w:p>
    <w:p w:rsidR="00D144BB" w:rsidRDefault="00D144BB" w:rsidP="00D144BB">
      <w:pPr>
        <w:pStyle w:val="NoSpacing"/>
      </w:pPr>
    </w:p>
    <w:p w:rsidR="00D144BB" w:rsidRDefault="00D144BB" w:rsidP="00D144BB">
      <w:pPr>
        <w:pStyle w:val="NoSpacing"/>
      </w:pPr>
    </w:p>
    <w:p w:rsidR="00D144BB" w:rsidRDefault="00D144BB" w:rsidP="00D144BB">
      <w:pPr>
        <w:pStyle w:val="NoSpacing"/>
      </w:pPr>
      <w:r>
        <w:t>16 Dec.1400</w:t>
      </w:r>
      <w:r>
        <w:tab/>
        <w:t>He was mandated for the restitution of the temporalities of the Abbey</w:t>
      </w:r>
    </w:p>
    <w:p w:rsidR="00D144BB" w:rsidRDefault="00D144BB" w:rsidP="00D144BB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Burton on Trent to John Sudbury, who had been recently elected</w:t>
      </w:r>
    </w:p>
    <w:p w:rsidR="00D144BB" w:rsidRDefault="00D144BB" w:rsidP="00D144BB">
      <w:pPr>
        <w:pStyle w:val="NoSpacing"/>
      </w:pPr>
      <w:r>
        <w:tab/>
      </w:r>
      <w:r>
        <w:tab/>
      </w:r>
      <w:proofErr w:type="gramStart"/>
      <w:r>
        <w:t>Abbot.</w:t>
      </w:r>
      <w:proofErr w:type="gramEnd"/>
      <w:r>
        <w:t xml:space="preserve">   (C.P.R. 1399-1401 p.398)</w:t>
      </w:r>
    </w:p>
    <w:p w:rsidR="00D144BB" w:rsidRDefault="00D144BB" w:rsidP="00D144BB">
      <w:pPr>
        <w:pStyle w:val="NoSpacing"/>
      </w:pPr>
    </w:p>
    <w:p w:rsidR="00D144BB" w:rsidRDefault="00D144BB" w:rsidP="00D144BB">
      <w:pPr>
        <w:pStyle w:val="NoSpacing"/>
      </w:pPr>
    </w:p>
    <w:p w:rsidR="00D144BB" w:rsidRDefault="00D144BB" w:rsidP="00D144BB">
      <w:pPr>
        <w:pStyle w:val="NoSpacing"/>
      </w:pPr>
      <w:r>
        <w:t>11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BB" w:rsidRDefault="00D144BB" w:rsidP="00920DE3">
      <w:pPr>
        <w:spacing w:after="0" w:line="240" w:lineRule="auto"/>
      </w:pPr>
      <w:r>
        <w:separator/>
      </w:r>
    </w:p>
  </w:endnote>
  <w:endnote w:type="continuationSeparator" w:id="0">
    <w:p w:rsidR="00D144BB" w:rsidRDefault="00D144B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BB" w:rsidRDefault="00D144BB" w:rsidP="00920DE3">
      <w:pPr>
        <w:spacing w:after="0" w:line="240" w:lineRule="auto"/>
      </w:pPr>
      <w:r>
        <w:separator/>
      </w:r>
    </w:p>
  </w:footnote>
  <w:footnote w:type="continuationSeparator" w:id="0">
    <w:p w:rsidR="00D144BB" w:rsidRDefault="00D144B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BB"/>
    <w:rsid w:val="00120749"/>
    <w:rsid w:val="00624CAE"/>
    <w:rsid w:val="00920DE3"/>
    <w:rsid w:val="00C009D8"/>
    <w:rsid w:val="00CF53C8"/>
    <w:rsid w:val="00D144BB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2015-05-26T19:18:00Z</dcterms:created>
  <dcterms:modified xsi:type="dcterms:W3CDTF">2015-05-26T19:18:00Z</dcterms:modified>
</cp:coreProperties>
</file>