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213CD" w14:textId="6109CFD8" w:rsidR="00BA00AB" w:rsidRDefault="00141F88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WYCHARD</w:t>
      </w:r>
      <w:r w:rsidR="00BB1162">
        <w:rPr>
          <w:rFonts w:ascii="Times New Roman" w:hAnsi="Times New Roman" w:cs="Times New Roman"/>
          <w:sz w:val="24"/>
          <w:szCs w:val="24"/>
          <w:u w:val="single"/>
        </w:rPr>
        <w:t xml:space="preserve"> (?)</w:t>
      </w:r>
      <w:r>
        <w:rPr>
          <w:rFonts w:ascii="Times New Roman" w:hAnsi="Times New Roman" w:cs="Times New Roman"/>
          <w:sz w:val="24"/>
          <w:szCs w:val="24"/>
        </w:rPr>
        <w:t xml:space="preserve">       (fl.1406)</w:t>
      </w:r>
    </w:p>
    <w:p w14:paraId="69D2C233" w14:textId="5571180F" w:rsidR="00141F88" w:rsidRDefault="00141F88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B4E91D" w14:textId="2D5FEC6E" w:rsidR="00141F88" w:rsidRDefault="00141F88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3FE0B35" w14:textId="49E060A0" w:rsidR="00141F88" w:rsidRDefault="00141F88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Dec.1406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commission held in Repton, Derbyshire, into lands of </w:t>
      </w:r>
    </w:p>
    <w:p w14:paraId="3FE7AECB" w14:textId="56873D65" w:rsidR="00141F88" w:rsidRDefault="00141F88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Henry Hervill(q.v.).</w:t>
      </w:r>
    </w:p>
    <w:p w14:paraId="1D4B1DAA" w14:textId="0309CD12" w:rsidR="00141F88" w:rsidRDefault="00141F88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eCIPM</w:t>
      </w:r>
      <w:r>
        <w:rPr>
          <w:rFonts w:ascii="Times New Roman" w:hAnsi="Times New Roman" w:cs="Times New Roman"/>
          <w:sz w:val="24"/>
          <w:szCs w:val="24"/>
        </w:rPr>
        <w:t xml:space="preserve"> 19-73)</w:t>
      </w:r>
    </w:p>
    <w:p w14:paraId="2A0CD25B" w14:textId="48EEA3FC" w:rsidR="00141F88" w:rsidRDefault="00141F88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615CA80" w14:textId="0D063CB6" w:rsidR="00141F88" w:rsidRDefault="00141F88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353CC09" w14:textId="4E0A6C24" w:rsidR="00141F88" w:rsidRPr="00141F88" w:rsidRDefault="00141F88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March 2022</w:t>
      </w:r>
    </w:p>
    <w:sectPr w:rsidR="00141F88" w:rsidRPr="00141F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97D4A" w14:textId="77777777" w:rsidR="00141F88" w:rsidRDefault="00141F88" w:rsidP="009139A6">
      <w:r>
        <w:separator/>
      </w:r>
    </w:p>
  </w:endnote>
  <w:endnote w:type="continuationSeparator" w:id="0">
    <w:p w14:paraId="2437F398" w14:textId="77777777" w:rsidR="00141F88" w:rsidRDefault="00141F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70F3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B8A1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</w:t>
    </w:r>
    <w:proofErr w:type="gramStart"/>
    <w:r w:rsidRPr="009139A6">
      <w:rPr>
        <w:rFonts w:ascii="Times New Roman" w:hAnsi="Times New Roman"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619B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E824E" w14:textId="77777777" w:rsidR="00141F88" w:rsidRDefault="00141F88" w:rsidP="009139A6">
      <w:r>
        <w:separator/>
      </w:r>
    </w:p>
  </w:footnote>
  <w:footnote w:type="continuationSeparator" w:id="0">
    <w:p w14:paraId="76937F90" w14:textId="77777777" w:rsidR="00141F88" w:rsidRDefault="00141F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F275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8059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AFB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F88"/>
    <w:rsid w:val="000666E0"/>
    <w:rsid w:val="00141F88"/>
    <w:rsid w:val="002510B7"/>
    <w:rsid w:val="005C130B"/>
    <w:rsid w:val="00826F5C"/>
    <w:rsid w:val="009139A6"/>
    <w:rsid w:val="009448BB"/>
    <w:rsid w:val="00A3176C"/>
    <w:rsid w:val="00AE65F8"/>
    <w:rsid w:val="00BA00AB"/>
    <w:rsid w:val="00BB1162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45BAA"/>
  <w15:chartTrackingRefBased/>
  <w15:docId w15:val="{E28D2283-6231-43F6-A27E-B1E42568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4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2022-03-25T20:48:00Z</dcterms:created>
  <dcterms:modified xsi:type="dcterms:W3CDTF">2022-03-25T20:52:00Z</dcterms:modified>
</cp:coreProperties>
</file>