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431F" w14:textId="64F84040" w:rsidR="00BA00AB" w:rsidRDefault="006704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WYCHARDE</w:t>
      </w:r>
      <w:r>
        <w:rPr>
          <w:rFonts w:cs="Times New Roman"/>
          <w:szCs w:val="24"/>
        </w:rPr>
        <w:t xml:space="preserve">       (d.1405)</w:t>
      </w:r>
    </w:p>
    <w:p w14:paraId="174118D9" w14:textId="6082F34E" w:rsidR="006704F2" w:rsidRDefault="006704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Coroner of Leicestershire.</w:t>
      </w:r>
    </w:p>
    <w:p w14:paraId="5CF5CBE0" w14:textId="77777777" w:rsidR="006704F2" w:rsidRDefault="006704F2" w:rsidP="009139A6">
      <w:pPr>
        <w:pStyle w:val="NoSpacing"/>
        <w:rPr>
          <w:rFonts w:cs="Times New Roman"/>
          <w:szCs w:val="24"/>
        </w:rPr>
      </w:pPr>
    </w:p>
    <w:p w14:paraId="48A68688" w14:textId="77777777" w:rsidR="006704F2" w:rsidRDefault="006704F2" w:rsidP="009139A6">
      <w:pPr>
        <w:pStyle w:val="NoSpacing"/>
        <w:rPr>
          <w:rFonts w:cs="Times New Roman"/>
          <w:szCs w:val="24"/>
        </w:rPr>
      </w:pPr>
    </w:p>
    <w:p w14:paraId="5927F81C" w14:textId="67A00AD2" w:rsidR="006704F2" w:rsidRDefault="006704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Nov.1405</w:t>
      </w:r>
      <w:r>
        <w:rPr>
          <w:rFonts w:cs="Times New Roman"/>
          <w:szCs w:val="24"/>
        </w:rPr>
        <w:tab/>
        <w:t>He had died by this date.   (C.C.R. 1405-9 p.4)</w:t>
      </w:r>
    </w:p>
    <w:p w14:paraId="0A165402" w14:textId="77777777" w:rsidR="006704F2" w:rsidRDefault="006704F2" w:rsidP="009139A6">
      <w:pPr>
        <w:pStyle w:val="NoSpacing"/>
        <w:rPr>
          <w:rFonts w:cs="Times New Roman"/>
          <w:szCs w:val="24"/>
        </w:rPr>
      </w:pPr>
    </w:p>
    <w:p w14:paraId="6E657E0E" w14:textId="77777777" w:rsidR="006704F2" w:rsidRDefault="006704F2" w:rsidP="009139A6">
      <w:pPr>
        <w:pStyle w:val="NoSpacing"/>
        <w:rPr>
          <w:rFonts w:cs="Times New Roman"/>
          <w:szCs w:val="24"/>
        </w:rPr>
      </w:pPr>
    </w:p>
    <w:p w14:paraId="4B4378A1" w14:textId="77FB249A" w:rsidR="006704F2" w:rsidRPr="006704F2" w:rsidRDefault="006704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2024</w:t>
      </w:r>
    </w:p>
    <w:sectPr w:rsidR="006704F2" w:rsidRPr="006704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C2B9" w14:textId="77777777" w:rsidR="006704F2" w:rsidRDefault="006704F2" w:rsidP="009139A6">
      <w:r>
        <w:separator/>
      </w:r>
    </w:p>
  </w:endnote>
  <w:endnote w:type="continuationSeparator" w:id="0">
    <w:p w14:paraId="4169AD21" w14:textId="77777777" w:rsidR="006704F2" w:rsidRDefault="006704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54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61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60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E40C" w14:textId="77777777" w:rsidR="006704F2" w:rsidRDefault="006704F2" w:rsidP="009139A6">
      <w:r>
        <w:separator/>
      </w:r>
    </w:p>
  </w:footnote>
  <w:footnote w:type="continuationSeparator" w:id="0">
    <w:p w14:paraId="308814E0" w14:textId="77777777" w:rsidR="006704F2" w:rsidRDefault="006704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1E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27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35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F2"/>
    <w:rsid w:val="000666E0"/>
    <w:rsid w:val="002510B7"/>
    <w:rsid w:val="00270799"/>
    <w:rsid w:val="005C130B"/>
    <w:rsid w:val="006704F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E3B8"/>
  <w15:chartTrackingRefBased/>
  <w15:docId w15:val="{CC1AD46E-B3C1-42CC-894B-6E77E4B4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2024-04-11T20:30:00Z</dcterms:created>
  <dcterms:modified xsi:type="dcterms:W3CDTF">2024-04-11T20:35:00Z</dcterms:modified>
</cp:coreProperties>
</file>