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38206" w14:textId="77777777" w:rsidR="00B72939" w:rsidRDefault="00B72939" w:rsidP="00B7293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Alis WYCHE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fl.1451)</w:t>
      </w:r>
    </w:p>
    <w:p w14:paraId="22201E96" w14:textId="77777777" w:rsidR="00B72939" w:rsidRDefault="00B72939" w:rsidP="00B72939">
      <w:pPr>
        <w:pStyle w:val="NoSpacing"/>
        <w:rPr>
          <w:rFonts w:cs="Times New Roman"/>
          <w:szCs w:val="24"/>
        </w:rPr>
      </w:pPr>
    </w:p>
    <w:p w14:paraId="45422474" w14:textId="77777777" w:rsidR="00B72939" w:rsidRDefault="00B72939" w:rsidP="00B72939">
      <w:pPr>
        <w:pStyle w:val="NoSpacing"/>
        <w:rPr>
          <w:rFonts w:cs="Times New Roman"/>
          <w:szCs w:val="24"/>
        </w:rPr>
      </w:pPr>
    </w:p>
    <w:p w14:paraId="157D4651" w14:textId="77777777" w:rsidR="00B72939" w:rsidRDefault="00B72939" w:rsidP="00B7293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1451</w:t>
      </w:r>
      <w:r>
        <w:rPr>
          <w:rFonts w:cs="Times New Roman"/>
          <w:szCs w:val="24"/>
        </w:rPr>
        <w:tab/>
        <w:t>She became a member of the Guld of Knowle.</w:t>
      </w:r>
    </w:p>
    <w:p w14:paraId="01FF528B" w14:textId="77777777" w:rsidR="00B72939" w:rsidRDefault="00B72939" w:rsidP="00B72939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(“Register of the Guild of Knowle in the County of Warwick 1451-</w:t>
      </w:r>
      <w:proofErr w:type="gramStart"/>
      <w:r>
        <w:rPr>
          <w:rFonts w:cs="Times New Roman"/>
          <w:szCs w:val="24"/>
        </w:rPr>
        <w:t>1535“ t</w:t>
      </w:r>
      <w:proofErr w:type="gramEnd"/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transcribed and edited by W.B. Bickley for the Archaeological Section of the </w:t>
      </w:r>
      <w:r>
        <w:rPr>
          <w:rFonts w:cs="Times New Roman"/>
          <w:szCs w:val="24"/>
        </w:rPr>
        <w:tab/>
        <w:t xml:space="preserve">Birmingham and Midland Institution, printed by W.H. Robinson, Walsall, </w:t>
      </w:r>
    </w:p>
    <w:p w14:paraId="3B0E4C0E" w14:textId="77777777" w:rsidR="00B72939" w:rsidRDefault="00B72939" w:rsidP="00B72939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1894 p.16)</w:t>
      </w:r>
    </w:p>
    <w:p w14:paraId="2E887959" w14:textId="77777777" w:rsidR="00B72939" w:rsidRDefault="00B72939" w:rsidP="00B72939">
      <w:pPr>
        <w:pStyle w:val="NoSpacing"/>
        <w:rPr>
          <w:rFonts w:cs="Times New Roman"/>
          <w:szCs w:val="24"/>
        </w:rPr>
      </w:pPr>
    </w:p>
    <w:p w14:paraId="44A42805" w14:textId="77777777" w:rsidR="00B72939" w:rsidRDefault="00B72939" w:rsidP="00B72939">
      <w:pPr>
        <w:pStyle w:val="NoSpacing"/>
        <w:rPr>
          <w:rFonts w:cs="Times New Roman"/>
          <w:szCs w:val="24"/>
        </w:rPr>
      </w:pPr>
    </w:p>
    <w:p w14:paraId="68A015BD" w14:textId="77777777" w:rsidR="00B72939" w:rsidRDefault="00B72939" w:rsidP="00B7293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11 March 2025</w:t>
      </w:r>
      <w:r>
        <w:rPr>
          <w:rFonts w:cs="Times New Roman"/>
          <w:szCs w:val="24"/>
        </w:rPr>
        <w:fldChar w:fldCharType="end"/>
      </w:r>
    </w:p>
    <w:p w14:paraId="79D09E3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2FC68" w14:textId="77777777" w:rsidR="00B72939" w:rsidRDefault="00B72939" w:rsidP="009139A6">
      <w:r>
        <w:separator/>
      </w:r>
    </w:p>
  </w:endnote>
  <w:endnote w:type="continuationSeparator" w:id="0">
    <w:p w14:paraId="4CBEF7AB" w14:textId="77777777" w:rsidR="00B72939" w:rsidRDefault="00B7293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FFF5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2A16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670C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58E04" w14:textId="77777777" w:rsidR="00B72939" w:rsidRDefault="00B72939" w:rsidP="009139A6">
      <w:r>
        <w:separator/>
      </w:r>
    </w:p>
  </w:footnote>
  <w:footnote w:type="continuationSeparator" w:id="0">
    <w:p w14:paraId="53D1ED52" w14:textId="77777777" w:rsidR="00B72939" w:rsidRDefault="00B7293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C88A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8228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9DD6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939"/>
    <w:rsid w:val="000666E0"/>
    <w:rsid w:val="00163462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72939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F8F2A"/>
  <w15:chartTrackingRefBased/>
  <w15:docId w15:val="{B11AD7BE-C738-4914-8788-C40B0FA80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2025-03-12T18:43:00Z</dcterms:created>
  <dcterms:modified xsi:type="dcterms:W3CDTF">2025-03-12T18:43:00Z</dcterms:modified>
</cp:coreProperties>
</file>