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8CFB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fl.1468)</w:t>
      </w:r>
    </w:p>
    <w:p w14:paraId="19F16A67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D8BB693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81857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FAB3E0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Jan.1468</w:t>
      </w:r>
      <w:r>
        <w:rPr>
          <w:rFonts w:ascii="Times New Roman" w:hAnsi="Times New Roman" w:cs="Times New Roman"/>
          <w:sz w:val="24"/>
          <w:szCs w:val="24"/>
        </w:rPr>
        <w:tab/>
        <w:t xml:space="preserve">Agnes </w:t>
      </w:r>
      <w:proofErr w:type="spellStart"/>
      <w:r>
        <w:rPr>
          <w:rFonts w:ascii="Times New Roman" w:hAnsi="Times New Roman" w:cs="Times New Roman"/>
          <w:sz w:val="24"/>
          <w:szCs w:val="24"/>
        </w:rPr>
        <w:t>Saxmondham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Lowestoft</w:t>
      </w:r>
      <w:proofErr w:type="spellEnd"/>
      <w:r>
        <w:rPr>
          <w:rFonts w:ascii="Times New Roman" w:hAnsi="Times New Roman" w:cs="Times New Roman"/>
          <w:sz w:val="24"/>
          <w:szCs w:val="24"/>
        </w:rPr>
        <w:t>,  Suffolk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(q.v.), was pardoned for not </w:t>
      </w:r>
    </w:p>
    <w:p w14:paraId="71D34BEC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appearing to answer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Nunney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John Ferrers(q.v.) and</w:t>
      </w:r>
    </w:p>
    <w:p w14:paraId="52149BBD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Henry Heed(q.v.) touching a trespass.  </w:t>
      </w:r>
    </w:p>
    <w:p w14:paraId="7BA77700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1467-77 p.6)</w:t>
      </w:r>
    </w:p>
    <w:p w14:paraId="628D36EE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13315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198AE" w14:textId="77777777" w:rsidR="00AB753A" w:rsidRDefault="00AB753A" w:rsidP="00AB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2021</w:t>
      </w:r>
    </w:p>
    <w:p w14:paraId="4D5E587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5DC3" w14:textId="77777777" w:rsidR="00AB753A" w:rsidRDefault="00AB753A" w:rsidP="009139A6">
      <w:r>
        <w:separator/>
      </w:r>
    </w:p>
  </w:endnote>
  <w:endnote w:type="continuationSeparator" w:id="0">
    <w:p w14:paraId="2F4D02F1" w14:textId="77777777" w:rsidR="00AB753A" w:rsidRDefault="00AB75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61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033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76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DD4A" w14:textId="77777777" w:rsidR="00AB753A" w:rsidRDefault="00AB753A" w:rsidP="009139A6">
      <w:r>
        <w:separator/>
      </w:r>
    </w:p>
  </w:footnote>
  <w:footnote w:type="continuationSeparator" w:id="0">
    <w:p w14:paraId="757A1873" w14:textId="77777777" w:rsidR="00AB753A" w:rsidRDefault="00AB75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0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59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28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3A"/>
    <w:rsid w:val="000666E0"/>
    <w:rsid w:val="002510B7"/>
    <w:rsid w:val="005C130B"/>
    <w:rsid w:val="00826F5C"/>
    <w:rsid w:val="009139A6"/>
    <w:rsid w:val="009448BB"/>
    <w:rsid w:val="00A3176C"/>
    <w:rsid w:val="00AB753A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87FC"/>
  <w15:chartTrackingRefBased/>
  <w15:docId w15:val="{1D8043C2-DD71-4F98-B6DA-AB4351A8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2021-04-27T11:55:00Z</dcterms:created>
  <dcterms:modified xsi:type="dcterms:W3CDTF">2021-04-27T11:55:00Z</dcterms:modified>
</cp:coreProperties>
</file>