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79E73" w14:textId="1921635A" w:rsidR="00783F7E" w:rsidRDefault="00F91A01" w:rsidP="001F4C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WYCHE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17043DA4" w14:textId="77777777" w:rsidR="00F91A01" w:rsidRDefault="00F91A01" w:rsidP="001F4CFF">
      <w:pPr>
        <w:pStyle w:val="NoSpacing"/>
        <w:rPr>
          <w:rFonts w:cs="Times New Roman"/>
          <w:szCs w:val="24"/>
        </w:rPr>
      </w:pPr>
    </w:p>
    <w:p w14:paraId="35BD238E" w14:textId="77777777" w:rsidR="00F91A01" w:rsidRDefault="00F91A01" w:rsidP="001F4CFF">
      <w:pPr>
        <w:pStyle w:val="NoSpacing"/>
        <w:rPr>
          <w:rFonts w:cs="Times New Roman"/>
          <w:szCs w:val="24"/>
        </w:rPr>
      </w:pPr>
    </w:p>
    <w:p w14:paraId="74B00E15" w14:textId="52C0E709" w:rsidR="00F91A01" w:rsidRDefault="00F91A01" w:rsidP="001F4C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Jul.</w:t>
      </w:r>
      <w:r>
        <w:rPr>
          <w:rFonts w:cs="Times New Roman"/>
          <w:szCs w:val="24"/>
        </w:rPr>
        <w:tab/>
        <w:t>1435</w:t>
      </w:r>
      <w:r>
        <w:rPr>
          <w:rFonts w:cs="Times New Roman"/>
          <w:szCs w:val="24"/>
        </w:rPr>
        <w:tab/>
        <w:t>He was appointed searcher of ships in the ports of Plymouth, Fowey and</w:t>
      </w:r>
    </w:p>
    <w:p w14:paraId="4B07C499" w14:textId="24ACE397" w:rsidR="00F91A01" w:rsidRDefault="00F91A01" w:rsidP="001F4C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Barnstaple and all adjacent ports and places.</w:t>
      </w:r>
    </w:p>
    <w:p w14:paraId="0681F697" w14:textId="4A153C41" w:rsidR="00F91A01" w:rsidRDefault="00F91A01" w:rsidP="001F4C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p.241)</w:t>
      </w:r>
    </w:p>
    <w:p w14:paraId="68BAEA8D" w14:textId="77777777" w:rsidR="00F91A01" w:rsidRDefault="00F91A01" w:rsidP="001F4CFF">
      <w:pPr>
        <w:pStyle w:val="NoSpacing"/>
        <w:rPr>
          <w:rFonts w:cs="Times New Roman"/>
          <w:szCs w:val="24"/>
        </w:rPr>
      </w:pPr>
    </w:p>
    <w:p w14:paraId="559F6D45" w14:textId="77777777" w:rsidR="00F91A01" w:rsidRDefault="00F91A01" w:rsidP="001F4CFF">
      <w:pPr>
        <w:pStyle w:val="NoSpacing"/>
        <w:rPr>
          <w:rFonts w:cs="Times New Roman"/>
          <w:szCs w:val="24"/>
        </w:rPr>
      </w:pPr>
    </w:p>
    <w:p w14:paraId="26F6BD36" w14:textId="093FB1C1" w:rsidR="00F91A01" w:rsidRDefault="00F91A01" w:rsidP="001F4C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7FC7604C" w14:textId="77777777" w:rsidR="00F91A01" w:rsidRPr="00F91A01" w:rsidRDefault="00F91A01" w:rsidP="001F4CFF">
      <w:pPr>
        <w:pStyle w:val="NoSpacing"/>
        <w:rPr>
          <w:rFonts w:cs="Times New Roman"/>
          <w:szCs w:val="24"/>
        </w:rPr>
      </w:pPr>
    </w:p>
    <w:p w14:paraId="1FD2CA8D" w14:textId="720C8C2D" w:rsidR="001F4CFF" w:rsidRDefault="001F4CFF" w:rsidP="00750541">
      <w:pPr>
        <w:pStyle w:val="NoSpacing"/>
        <w:rPr>
          <w:rFonts w:cs="Times New Roman"/>
          <w:szCs w:val="24"/>
        </w:rPr>
      </w:pPr>
    </w:p>
    <w:p w14:paraId="3E19ED50" w14:textId="77777777" w:rsidR="001F4CFF" w:rsidRDefault="001F4CFF" w:rsidP="00750541">
      <w:pPr>
        <w:pStyle w:val="NoSpacing"/>
        <w:rPr>
          <w:rFonts w:cs="Times New Roman"/>
          <w:szCs w:val="24"/>
        </w:rPr>
      </w:pPr>
    </w:p>
    <w:p w14:paraId="5C9ADF19" w14:textId="77777777" w:rsidR="001F4CFF" w:rsidRPr="001F4CFF" w:rsidRDefault="001F4CFF" w:rsidP="00750541">
      <w:pPr>
        <w:pStyle w:val="NoSpacing"/>
        <w:rPr>
          <w:rFonts w:cs="Times New Roman"/>
          <w:szCs w:val="24"/>
        </w:rPr>
      </w:pPr>
    </w:p>
    <w:p w14:paraId="033B63A6" w14:textId="1FDA8901" w:rsidR="00750541" w:rsidRPr="00750541" w:rsidRDefault="00750541" w:rsidP="00750541">
      <w:pPr>
        <w:pStyle w:val="NoSpacing"/>
        <w:rPr>
          <w:rFonts w:cs="Times New Roman"/>
          <w:szCs w:val="24"/>
        </w:rPr>
      </w:pPr>
    </w:p>
    <w:p w14:paraId="20C0663B" w14:textId="62449558" w:rsidR="00750541" w:rsidRPr="00750541" w:rsidRDefault="00750541" w:rsidP="009139A6">
      <w:pPr>
        <w:pStyle w:val="NoSpacing"/>
        <w:rPr>
          <w:rFonts w:cs="Times New Roman"/>
          <w:szCs w:val="24"/>
        </w:rPr>
      </w:pPr>
    </w:p>
    <w:sectPr w:rsidR="00750541" w:rsidRPr="00750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7E26B" w14:textId="77777777" w:rsidR="00750541" w:rsidRDefault="00750541" w:rsidP="009139A6">
      <w:r>
        <w:separator/>
      </w:r>
    </w:p>
  </w:endnote>
  <w:endnote w:type="continuationSeparator" w:id="0">
    <w:p w14:paraId="5F3BE0F1" w14:textId="77777777" w:rsidR="00750541" w:rsidRDefault="007505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EE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5C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046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D558C" w14:textId="77777777" w:rsidR="00750541" w:rsidRDefault="00750541" w:rsidP="009139A6">
      <w:r>
        <w:separator/>
      </w:r>
    </w:p>
  </w:footnote>
  <w:footnote w:type="continuationSeparator" w:id="0">
    <w:p w14:paraId="4DD26172" w14:textId="77777777" w:rsidR="00750541" w:rsidRDefault="007505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A3F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51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F8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41"/>
    <w:rsid w:val="000666E0"/>
    <w:rsid w:val="00187DA3"/>
    <w:rsid w:val="001F4CFF"/>
    <w:rsid w:val="002510B7"/>
    <w:rsid w:val="00270799"/>
    <w:rsid w:val="005C130B"/>
    <w:rsid w:val="00750541"/>
    <w:rsid w:val="00783F7E"/>
    <w:rsid w:val="00826F5C"/>
    <w:rsid w:val="009139A6"/>
    <w:rsid w:val="009411C2"/>
    <w:rsid w:val="009448BB"/>
    <w:rsid w:val="00947624"/>
    <w:rsid w:val="00A3176C"/>
    <w:rsid w:val="00AE65F8"/>
    <w:rsid w:val="00BA00AB"/>
    <w:rsid w:val="00BC3CE6"/>
    <w:rsid w:val="00C460A9"/>
    <w:rsid w:val="00C71834"/>
    <w:rsid w:val="00CB4ED9"/>
    <w:rsid w:val="00D90B4B"/>
    <w:rsid w:val="00E61DA6"/>
    <w:rsid w:val="00EB3209"/>
    <w:rsid w:val="00F41096"/>
    <w:rsid w:val="00F5287F"/>
    <w:rsid w:val="00F9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94D2"/>
  <w15:chartTrackingRefBased/>
  <w15:docId w15:val="{1CCC4DD9-852E-44DC-8F0D-003A6D7F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50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2024-09-30T14:50:00Z</dcterms:created>
  <dcterms:modified xsi:type="dcterms:W3CDTF">2024-09-30T16:15:00Z</dcterms:modified>
</cp:coreProperties>
</file>