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16E2" w14:textId="77777777" w:rsidR="0088298A" w:rsidRDefault="0088298A" w:rsidP="0088298A">
      <w:pPr>
        <w:pStyle w:val="NoSpacing"/>
      </w:pPr>
      <w:r>
        <w:rPr>
          <w:u w:val="single"/>
        </w:rPr>
        <w:t>John WYCHE</w:t>
      </w:r>
      <w:r>
        <w:t xml:space="preserve">        (fl.1399)</w:t>
      </w:r>
    </w:p>
    <w:p w14:paraId="22ABC41B" w14:textId="77777777" w:rsidR="0088298A" w:rsidRDefault="0088298A" w:rsidP="0088298A">
      <w:pPr>
        <w:pStyle w:val="NoSpacing"/>
      </w:pPr>
      <w:r>
        <w:t xml:space="preserve">of the church of </w:t>
      </w:r>
      <w:proofErr w:type="spellStart"/>
      <w:r>
        <w:t>Hunshaw</w:t>
      </w:r>
      <w:proofErr w:type="spellEnd"/>
      <w:r>
        <w:t>, Devon.</w:t>
      </w:r>
    </w:p>
    <w:p w14:paraId="328EF7C8" w14:textId="77777777" w:rsidR="0088298A" w:rsidRDefault="0088298A" w:rsidP="0088298A">
      <w:pPr>
        <w:pStyle w:val="NoSpacing"/>
      </w:pPr>
    </w:p>
    <w:p w14:paraId="31C4816F" w14:textId="77777777" w:rsidR="0088298A" w:rsidRDefault="0088298A" w:rsidP="0088298A">
      <w:pPr>
        <w:pStyle w:val="NoSpacing"/>
      </w:pPr>
    </w:p>
    <w:p w14:paraId="5AA647A1" w14:textId="77777777" w:rsidR="0088298A" w:rsidRDefault="0088298A" w:rsidP="0088298A">
      <w:pPr>
        <w:pStyle w:val="NoSpacing"/>
      </w:pPr>
      <w:r>
        <w:t xml:space="preserve">  4 Nov.1399</w:t>
      </w:r>
      <w:r>
        <w:tab/>
        <w:t>He was presented to the church.</w:t>
      </w:r>
    </w:p>
    <w:p w14:paraId="3816D031" w14:textId="77777777" w:rsidR="0088298A" w:rsidRDefault="0088298A" w:rsidP="0088298A">
      <w:pPr>
        <w:pStyle w:val="NoSpacing"/>
      </w:pPr>
      <w:r>
        <w:tab/>
      </w:r>
      <w:r>
        <w:tab/>
        <w:t>(C.P.R. 1399-1401 p.42)</w:t>
      </w:r>
    </w:p>
    <w:p w14:paraId="5E3DC66F" w14:textId="77777777" w:rsidR="0088298A" w:rsidRDefault="0088298A" w:rsidP="0088298A">
      <w:pPr>
        <w:pStyle w:val="NoSpacing"/>
      </w:pPr>
    </w:p>
    <w:p w14:paraId="02F279FA" w14:textId="77777777" w:rsidR="0088298A" w:rsidRDefault="0088298A" w:rsidP="0088298A">
      <w:pPr>
        <w:pStyle w:val="NoSpacing"/>
      </w:pPr>
    </w:p>
    <w:p w14:paraId="2B3E23A5" w14:textId="77777777" w:rsidR="0088298A" w:rsidRDefault="0088298A" w:rsidP="0088298A">
      <w:pPr>
        <w:pStyle w:val="NoSpacing"/>
      </w:pPr>
      <w:r>
        <w:t>3 July 2025</w:t>
      </w:r>
    </w:p>
    <w:p w14:paraId="113A2D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97231" w14:textId="77777777" w:rsidR="0088298A" w:rsidRDefault="0088298A" w:rsidP="009139A6">
      <w:r>
        <w:separator/>
      </w:r>
    </w:p>
  </w:endnote>
  <w:endnote w:type="continuationSeparator" w:id="0">
    <w:p w14:paraId="5DB0A6CC" w14:textId="77777777" w:rsidR="0088298A" w:rsidRDefault="0088298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CDD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0C5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0737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30872" w14:textId="77777777" w:rsidR="0088298A" w:rsidRDefault="0088298A" w:rsidP="009139A6">
      <w:r>
        <w:separator/>
      </w:r>
    </w:p>
  </w:footnote>
  <w:footnote w:type="continuationSeparator" w:id="0">
    <w:p w14:paraId="2A892DE8" w14:textId="77777777" w:rsidR="0088298A" w:rsidRDefault="0088298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FA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AA1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06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8A"/>
    <w:rsid w:val="000666E0"/>
    <w:rsid w:val="000A2E7A"/>
    <w:rsid w:val="001307AC"/>
    <w:rsid w:val="00190DFA"/>
    <w:rsid w:val="002510B7"/>
    <w:rsid w:val="00270799"/>
    <w:rsid w:val="002737D5"/>
    <w:rsid w:val="00357E4A"/>
    <w:rsid w:val="00491CC7"/>
    <w:rsid w:val="005C130B"/>
    <w:rsid w:val="00826F5C"/>
    <w:rsid w:val="0088298A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FC843"/>
  <w15:chartTrackingRefBased/>
  <w15:docId w15:val="{61F5EE22-4C98-4CAE-92E8-E935A0F1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2025-07-04T20:27:00Z</dcterms:created>
  <dcterms:modified xsi:type="dcterms:W3CDTF">2025-07-04T20:28:00Z</dcterms:modified>
</cp:coreProperties>
</file>