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7CC3D" w14:textId="77777777" w:rsidR="005B7F69" w:rsidRDefault="005B7F69" w:rsidP="005B7F69">
      <w:pPr>
        <w:pStyle w:val="NoSpacing"/>
      </w:pPr>
      <w:r>
        <w:rPr>
          <w:u w:val="single"/>
        </w:rPr>
        <w:t>Margery WYCHE</w:t>
      </w:r>
      <w:r>
        <w:t xml:space="preserve">    (fl.1474)</w:t>
      </w:r>
    </w:p>
    <w:p w14:paraId="52D31068" w14:textId="77777777" w:rsidR="005B7F69" w:rsidRDefault="005B7F69" w:rsidP="005B7F69">
      <w:r>
        <w:t xml:space="preserve">of London.  </w:t>
      </w:r>
    </w:p>
    <w:p w14:paraId="0629543B" w14:textId="77777777" w:rsidR="005B7F69" w:rsidRDefault="005B7F69" w:rsidP="005B7F69"/>
    <w:p w14:paraId="7A9104DE" w14:textId="77777777" w:rsidR="005B7F69" w:rsidRDefault="005B7F69" w:rsidP="005B7F69"/>
    <w:p w14:paraId="2874A3A6" w14:textId="77777777" w:rsidR="005B7F69" w:rsidRDefault="005B7F69" w:rsidP="005B7F69">
      <w:r>
        <w:t>= Henry, ironmonger(q.v.).  (</w:t>
      </w:r>
      <w:hyperlink r:id="rId6" w:history="1">
        <w:r w:rsidRPr="00FA17E5">
          <w:rPr>
            <w:rStyle w:val="Hyperlink"/>
          </w:rPr>
          <w:t>www.british-history.ac.uk/report.asp?compid=33654</w:t>
        </w:r>
      </w:hyperlink>
      <w:r>
        <w:t>)</w:t>
      </w:r>
    </w:p>
    <w:p w14:paraId="513B846F" w14:textId="57872D39" w:rsidR="00BC375D" w:rsidRDefault="005B7F69" w:rsidP="00BC375D">
      <w:r>
        <w:t>Children:</w:t>
      </w:r>
      <w:r>
        <w:tab/>
        <w:t>Thomas, Petronilla, Katherine, Alice, Emma.  (ibid.)</w:t>
      </w:r>
      <w:r w:rsidR="00BC375D" w:rsidRPr="00BC375D">
        <w:t xml:space="preserve"> </w:t>
      </w:r>
    </w:p>
    <w:p w14:paraId="77DEC03E" w14:textId="77777777" w:rsidR="00BC375D" w:rsidRDefault="00BC375D" w:rsidP="00BC375D"/>
    <w:p w14:paraId="73548644" w14:textId="77777777" w:rsidR="00BC375D" w:rsidRDefault="00BC375D" w:rsidP="00BC375D"/>
    <w:p w14:paraId="0CAFC6C8" w14:textId="77777777" w:rsidR="00BC375D" w:rsidRDefault="00BC375D" w:rsidP="00BC375D">
      <w:r>
        <w:t xml:space="preserve">  5 May1480</w:t>
      </w:r>
      <w:r>
        <w:tab/>
        <w:t xml:space="preserve">She, William Rede(q.v.), John </w:t>
      </w:r>
      <w:proofErr w:type="spellStart"/>
      <w:r>
        <w:t>Wynwode</w:t>
      </w:r>
      <w:proofErr w:type="spellEnd"/>
      <w:r>
        <w:t xml:space="preserve">(q.v.) and William </w:t>
      </w:r>
      <w:proofErr w:type="spellStart"/>
      <w:r>
        <w:t>Southous</w:t>
      </w:r>
      <w:proofErr w:type="spellEnd"/>
      <w:r>
        <w:t>(q.v.)</w:t>
      </w:r>
    </w:p>
    <w:p w14:paraId="4E69A5AC" w14:textId="77777777" w:rsidR="00BC375D" w:rsidRDefault="00BC375D" w:rsidP="00BC375D">
      <w:r>
        <w:tab/>
      </w:r>
      <w:r>
        <w:tab/>
      </w:r>
      <w:proofErr w:type="gramStart"/>
      <w:r>
        <w:t>entered into</w:t>
      </w:r>
      <w:proofErr w:type="gramEnd"/>
      <w:r>
        <w:t xml:space="preserve"> a bond for the payment into the Chamber by Margery to the</w:t>
      </w:r>
    </w:p>
    <w:p w14:paraId="4605881B" w14:textId="77777777" w:rsidR="00BC375D" w:rsidRDefault="00BC375D" w:rsidP="00BC375D">
      <w:r>
        <w:tab/>
      </w:r>
      <w:r>
        <w:tab/>
        <w:t>use of her children. (ibid.)</w:t>
      </w:r>
    </w:p>
    <w:p w14:paraId="68E27ADB" w14:textId="6C67806D" w:rsidR="00BC375D" w:rsidRDefault="00BC375D" w:rsidP="005B7F69"/>
    <w:p w14:paraId="5B14E8E2" w14:textId="77777777" w:rsidR="00BC375D" w:rsidRDefault="00BC375D" w:rsidP="005B7F69"/>
    <w:p w14:paraId="7E4B384C" w14:textId="3781F0E0" w:rsidR="005B7F69" w:rsidRDefault="005B7F69" w:rsidP="005B7F69">
      <w:r>
        <w:t>27 December 2014</w:t>
      </w:r>
    </w:p>
    <w:p w14:paraId="0F02A003" w14:textId="760DA102" w:rsidR="00BC375D" w:rsidRDefault="00BC375D" w:rsidP="005B7F69">
      <w:r>
        <w:t>23 October 2019</w:t>
      </w:r>
      <w:bookmarkStart w:id="0" w:name="_GoBack"/>
      <w:bookmarkEnd w:id="0"/>
    </w:p>
    <w:p w14:paraId="26BBC9D3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22CE" w14:textId="77777777" w:rsidR="005B7F69" w:rsidRDefault="005B7F69" w:rsidP="00920DE3">
      <w:r>
        <w:separator/>
      </w:r>
    </w:p>
  </w:endnote>
  <w:endnote w:type="continuationSeparator" w:id="0">
    <w:p w14:paraId="78E8968B" w14:textId="77777777" w:rsidR="005B7F69" w:rsidRDefault="005B7F69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035D1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2A8F0" w14:textId="77777777" w:rsidR="00C009D8" w:rsidRPr="00C009D8" w:rsidRDefault="00C009D8">
    <w:pPr>
      <w:pStyle w:val="Footer"/>
    </w:pPr>
    <w:r>
      <w:t>Copyright I.S.Rogers 9 August 2013</w:t>
    </w:r>
  </w:p>
  <w:p w14:paraId="1587E47E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F05DF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A7434" w14:textId="77777777" w:rsidR="005B7F69" w:rsidRDefault="005B7F69" w:rsidP="00920DE3">
      <w:r>
        <w:separator/>
      </w:r>
    </w:p>
  </w:footnote>
  <w:footnote w:type="continuationSeparator" w:id="0">
    <w:p w14:paraId="144DD05D" w14:textId="77777777" w:rsidR="005B7F69" w:rsidRDefault="005B7F69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185AC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EC346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67A5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F69"/>
    <w:rsid w:val="00120749"/>
    <w:rsid w:val="005B7F69"/>
    <w:rsid w:val="00624CAE"/>
    <w:rsid w:val="00920DE3"/>
    <w:rsid w:val="00BC375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FF60"/>
  <w15:docId w15:val="{EE84E03E-32B4-4781-A89B-1B21B754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7F6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B7F6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?compid=3365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2015-01-24T19:10:00Z</dcterms:created>
  <dcterms:modified xsi:type="dcterms:W3CDTF">2019-10-23T21:38:00Z</dcterms:modified>
</cp:coreProperties>
</file>