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5E7" w:rsidRDefault="005705E7" w:rsidP="005705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Nicholas WYCHE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fl.1424)</w:t>
      </w:r>
    </w:p>
    <w:p w:rsidR="005705E7" w:rsidRDefault="005705E7" w:rsidP="005705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Rewley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Priory, near Oxford.</w:t>
      </w:r>
    </w:p>
    <w:p w:rsidR="005705E7" w:rsidRDefault="005705E7" w:rsidP="005705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05E7" w:rsidRDefault="005705E7" w:rsidP="005705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03612" w:rsidRDefault="00303612" w:rsidP="003036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Mar.1422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to his first tonsure by Edmund Lacy, Bishop of </w:t>
      </w:r>
    </w:p>
    <w:p w:rsidR="00303612" w:rsidRDefault="00303612" w:rsidP="003036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Exeter(q.v.), in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St.John’s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Hospital, Exeter.</w:t>
      </w:r>
    </w:p>
    <w:p w:rsidR="00303612" w:rsidRDefault="00303612" w:rsidP="005705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(Register of Edmund Lacy, Bishop of Exeter 1420-55 p.73)</w:t>
      </w:r>
    </w:p>
    <w:p w:rsidR="00303612" w:rsidRDefault="00303612" w:rsidP="00303612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Mar.1422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acolyte by Edmund Lacy, Bishop of Exeter(q.v.), in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St.John’s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Hospital, Exeter.</w:t>
      </w:r>
    </w:p>
    <w:p w:rsidR="00303612" w:rsidRDefault="00303612" w:rsidP="003036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(Register of Edmund Lacy, Bishop of Exeter 1420-55 p.73)</w:t>
      </w:r>
    </w:p>
    <w:p w:rsidR="005705E7" w:rsidRDefault="005705E7" w:rsidP="005705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Mar.1424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deacon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Chudleigh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Parish Church, Devon.</w:t>
      </w:r>
    </w:p>
    <w:p w:rsidR="005705E7" w:rsidRDefault="005705E7" w:rsidP="005705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(“Register of Edmund </w:t>
      </w:r>
      <w:proofErr w:type="gramStart"/>
      <w:r>
        <w:rPr>
          <w:rFonts w:ascii="Times New Roman" w:hAnsi="Times New Roman" w:cs="Times New Roman"/>
          <w:sz w:val="24"/>
          <w:szCs w:val="24"/>
        </w:rPr>
        <w:t>Lacy,  Bishop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Exeter 1420-55” vol.4 pp.86-7)</w:t>
      </w:r>
    </w:p>
    <w:p w:rsidR="0029039E" w:rsidRDefault="0029039E" w:rsidP="002903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Apr.1424</w:t>
      </w:r>
      <w:r>
        <w:rPr>
          <w:rFonts w:ascii="Times New Roman" w:hAnsi="Times New Roman" w:cs="Times New Roman"/>
          <w:sz w:val="24"/>
          <w:szCs w:val="24"/>
        </w:rPr>
        <w:tab/>
        <w:t>He was ordained priest by Edmund Lacy, Bishop of Exeter,</w:t>
      </w:r>
    </w:p>
    <w:p w:rsidR="0029039E" w:rsidRDefault="0029039E" w:rsidP="002903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 the chapel of the Bishop’s Palace in Exeter.</w:t>
      </w:r>
    </w:p>
    <w:p w:rsidR="0029039E" w:rsidRDefault="0029039E" w:rsidP="002903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(“The Register of Edmund Lacy, Bishop of Exeter 1420-55 vol.4</w:t>
      </w:r>
    </w:p>
    <w:p w:rsidR="0029039E" w:rsidRDefault="0029039E" w:rsidP="002903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pp.88-9)</w:t>
      </w:r>
    </w:p>
    <w:p w:rsidR="005705E7" w:rsidRDefault="005705E7" w:rsidP="005705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05E7" w:rsidRDefault="005705E7" w:rsidP="005705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9039E" w:rsidRDefault="0029039E" w:rsidP="005705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February 2016</w:t>
      </w:r>
    </w:p>
    <w:p w:rsidR="00303612" w:rsidRPr="00F60A63" w:rsidRDefault="00303612" w:rsidP="005705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July 2016</w:t>
      </w:r>
      <w:bookmarkStart w:id="0" w:name="_GoBack"/>
      <w:bookmarkEnd w:id="0"/>
    </w:p>
    <w:p w:rsidR="00DD5B8A" w:rsidRPr="005705E7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D5B8A" w:rsidRPr="005705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5E7" w:rsidRDefault="005705E7" w:rsidP="00564E3C">
      <w:pPr>
        <w:spacing w:after="0" w:line="240" w:lineRule="auto"/>
      </w:pPr>
      <w:r>
        <w:separator/>
      </w:r>
    </w:p>
  </w:endnote>
  <w:endnote w:type="continuationSeparator" w:id="0">
    <w:p w:rsidR="005705E7" w:rsidRDefault="005705E7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303612">
      <w:rPr>
        <w:rFonts w:ascii="Times New Roman" w:hAnsi="Times New Roman" w:cs="Times New Roman"/>
        <w:noProof/>
        <w:sz w:val="24"/>
        <w:szCs w:val="24"/>
      </w:rPr>
      <w:t>21 July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5E7" w:rsidRDefault="005705E7" w:rsidP="00564E3C">
      <w:pPr>
        <w:spacing w:after="0" w:line="240" w:lineRule="auto"/>
      </w:pPr>
      <w:r>
        <w:separator/>
      </w:r>
    </w:p>
  </w:footnote>
  <w:footnote w:type="continuationSeparator" w:id="0">
    <w:p w:rsidR="005705E7" w:rsidRDefault="005705E7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E7"/>
    <w:rsid w:val="0029039E"/>
    <w:rsid w:val="00303612"/>
    <w:rsid w:val="00372DC6"/>
    <w:rsid w:val="00564E3C"/>
    <w:rsid w:val="005705E7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9375F"/>
  <w15:chartTrackingRefBased/>
  <w15:docId w15:val="{D7378D08-F6C8-4239-8F72-F5AAD682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6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2016-02-20T20:40:00Z</dcterms:created>
  <dcterms:modified xsi:type="dcterms:W3CDTF">2016-07-21T08:02:00Z</dcterms:modified>
</cp:coreProperties>
</file>