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1CDA0" w14:textId="77777777" w:rsidR="00CF298B" w:rsidRDefault="00CF298B" w:rsidP="00CF298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Richard WYCHE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fl.1440)</w:t>
      </w:r>
    </w:p>
    <w:p w14:paraId="711A3369" w14:textId="77777777" w:rsidR="00CF298B" w:rsidRDefault="00CF298B" w:rsidP="00CF298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Lollard priest.</w:t>
      </w:r>
    </w:p>
    <w:p w14:paraId="15333D81" w14:textId="77777777" w:rsidR="00CF298B" w:rsidRDefault="00CF298B" w:rsidP="00CF298B">
      <w:pPr>
        <w:pStyle w:val="NoSpacing"/>
        <w:rPr>
          <w:rFonts w:eastAsia="Times New Roman" w:cs="Times New Roman"/>
          <w:szCs w:val="24"/>
        </w:rPr>
      </w:pPr>
    </w:p>
    <w:p w14:paraId="69CB492A" w14:textId="77777777" w:rsidR="00CF298B" w:rsidRDefault="00CF298B" w:rsidP="00CF298B">
      <w:pPr>
        <w:pStyle w:val="NoSpacing"/>
        <w:rPr>
          <w:rFonts w:eastAsia="Times New Roman" w:cs="Times New Roman"/>
          <w:szCs w:val="24"/>
        </w:rPr>
      </w:pPr>
    </w:p>
    <w:p w14:paraId="36C2BF27" w14:textId="77777777" w:rsidR="00CF298B" w:rsidRDefault="00CF298B" w:rsidP="00CF298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17 Jun.1440</w:t>
      </w:r>
      <w:r>
        <w:rPr>
          <w:rFonts w:eastAsia="Times New Roman" w:cs="Times New Roman"/>
          <w:szCs w:val="24"/>
        </w:rPr>
        <w:tab/>
        <w:t>He was burned as a heretic at West Smithfield.</w:t>
      </w:r>
    </w:p>
    <w:p w14:paraId="682C0E69" w14:textId="77777777" w:rsidR="00CF298B" w:rsidRDefault="00CF298B" w:rsidP="00CF298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(“The Government of London and its relations with the Crown 1400-1450” by</w:t>
      </w:r>
    </w:p>
    <w:p w14:paraId="7D31CAC7" w14:textId="77777777" w:rsidR="00CF298B" w:rsidRDefault="00CF298B" w:rsidP="00CF298B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the University of London, January 1970 p.159)</w:t>
      </w:r>
    </w:p>
    <w:p w14:paraId="7A3D1F10" w14:textId="77777777" w:rsidR="00CF298B" w:rsidRDefault="00CF298B" w:rsidP="00CF298B">
      <w:pPr>
        <w:pStyle w:val="NoSpacing"/>
        <w:rPr>
          <w:rFonts w:eastAsia="Times New Roman" w:cs="Times New Roman"/>
          <w:szCs w:val="24"/>
        </w:rPr>
      </w:pPr>
    </w:p>
    <w:p w14:paraId="15DDA2E0" w14:textId="77777777" w:rsidR="00CF298B" w:rsidRDefault="00CF298B" w:rsidP="00CF298B">
      <w:pPr>
        <w:pStyle w:val="NoSpacing"/>
        <w:rPr>
          <w:rFonts w:eastAsia="Times New Roman" w:cs="Times New Roman"/>
          <w:szCs w:val="24"/>
        </w:rPr>
      </w:pPr>
    </w:p>
    <w:p w14:paraId="72BE1ACD" w14:textId="77777777" w:rsidR="00CF298B" w:rsidRDefault="00CF298B" w:rsidP="00CF298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30 December 2023</w:t>
      </w:r>
    </w:p>
    <w:p w14:paraId="1091943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1CAF" w14:textId="77777777" w:rsidR="00CF298B" w:rsidRDefault="00CF298B" w:rsidP="009139A6">
      <w:r>
        <w:separator/>
      </w:r>
    </w:p>
  </w:endnote>
  <w:endnote w:type="continuationSeparator" w:id="0">
    <w:p w14:paraId="67310A22" w14:textId="77777777" w:rsidR="00CF298B" w:rsidRDefault="00CF29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4F0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7E15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5D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533AA" w14:textId="77777777" w:rsidR="00CF298B" w:rsidRDefault="00CF298B" w:rsidP="009139A6">
      <w:r>
        <w:separator/>
      </w:r>
    </w:p>
  </w:footnote>
  <w:footnote w:type="continuationSeparator" w:id="0">
    <w:p w14:paraId="4209BB74" w14:textId="77777777" w:rsidR="00CF298B" w:rsidRDefault="00CF29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BA4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D78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C9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8B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CF298B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C54B0"/>
  <w15:chartTrackingRefBased/>
  <w15:docId w15:val="{C624ED4D-0251-45A8-9D80-FBA24EA7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2023-12-30T20:12:00Z</dcterms:created>
  <dcterms:modified xsi:type="dcterms:W3CDTF">2023-12-30T20:13:00Z</dcterms:modified>
</cp:coreProperties>
</file>