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Roger WYCHE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fl.1434)</w:t>
      </w: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 the diocese of Exeter.</w:t>
      </w: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1434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He was ordained to his first tonsure.</w:t>
      </w: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("Register of Edmund Lacy, Bishop of Exeter 1420-55" part 4 p.154)</w:t>
      </w: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5A448C" w:rsidRDefault="005A448C" w:rsidP="005A448C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November 2016</w:t>
      </w:r>
    </w:p>
    <w:p w:rsidR="006B2F86" w:rsidRPr="00E71FC3" w:rsidRDefault="005A448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8C" w:rsidRDefault="005A448C" w:rsidP="00E71FC3">
      <w:pPr>
        <w:spacing w:after="0" w:line="240" w:lineRule="auto"/>
      </w:pPr>
      <w:r>
        <w:separator/>
      </w:r>
    </w:p>
  </w:endnote>
  <w:endnote w:type="continuationSeparator" w:id="0">
    <w:p w:rsidR="005A448C" w:rsidRDefault="005A448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8C" w:rsidRDefault="005A448C" w:rsidP="00E71FC3">
      <w:pPr>
        <w:spacing w:after="0" w:line="240" w:lineRule="auto"/>
      </w:pPr>
      <w:r>
        <w:separator/>
      </w:r>
    </w:p>
  </w:footnote>
  <w:footnote w:type="continuationSeparator" w:id="0">
    <w:p w:rsidR="005A448C" w:rsidRDefault="005A448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8C"/>
    <w:rsid w:val="001A7C09"/>
    <w:rsid w:val="005A448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54F86-0195-44CB-B708-942973CE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paragraph" w:customStyle="1" w:styleId="Body">
    <w:name w:val="Body"/>
    <w:rsid w:val="005A44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2016-11-09T22:08:00Z</dcterms:created>
  <dcterms:modified xsi:type="dcterms:W3CDTF">2016-11-09T22:08:00Z</dcterms:modified>
</cp:coreProperties>
</file>