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1289" w14:textId="77777777" w:rsidR="00D127D7" w:rsidRDefault="00D127D7" w:rsidP="00D127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WYCHE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fl.1460)</w:t>
      </w:r>
    </w:p>
    <w:p w14:paraId="359EBCDB" w14:textId="77777777" w:rsidR="00D127D7" w:rsidRDefault="00D127D7" w:rsidP="00D127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Mercer.</w:t>
      </w:r>
    </w:p>
    <w:p w14:paraId="25BFE20C" w14:textId="77777777" w:rsidR="00D127D7" w:rsidRDefault="00D127D7" w:rsidP="00D127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4F9A95" w14:textId="77777777" w:rsidR="00D127D7" w:rsidRDefault="00D127D7" w:rsidP="00D127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EA3720" w14:textId="77777777" w:rsidR="00D127D7" w:rsidRDefault="00D127D7" w:rsidP="00D127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1460</w:t>
      </w:r>
      <w:r>
        <w:rPr>
          <w:rFonts w:ascii="Times New Roman" w:hAnsi="Times New Roman" w:cs="Times New Roman"/>
          <w:sz w:val="24"/>
          <w:szCs w:val="24"/>
        </w:rPr>
        <w:tab/>
        <w:t>He made a plaint of debt against James Grover of Guildford, Surrey(q.v.),</w:t>
      </w:r>
    </w:p>
    <w:p w14:paraId="115176CF" w14:textId="77777777" w:rsidR="00D127D7" w:rsidRDefault="00D127D7" w:rsidP="00D127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several others.</w:t>
      </w:r>
    </w:p>
    <w:p w14:paraId="7D478ECE" w14:textId="77777777" w:rsidR="00D127D7" w:rsidRDefault="00D127D7" w:rsidP="00D127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D056DA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https://waalt.uh.edu/index.php/IDXCP40no798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D3E811A" w14:textId="77777777" w:rsidR="00D127D7" w:rsidRDefault="00D127D7" w:rsidP="00D127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EB9D7C" w14:textId="77777777" w:rsidR="00D127D7" w:rsidRDefault="00D127D7" w:rsidP="00D127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056C1F" w14:textId="77777777" w:rsidR="00D127D7" w:rsidRDefault="00D127D7" w:rsidP="00D127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October 2022</w:t>
      </w:r>
    </w:p>
    <w:p w14:paraId="266A002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CFD8" w14:textId="77777777" w:rsidR="00D127D7" w:rsidRDefault="00D127D7" w:rsidP="009139A6">
      <w:r>
        <w:separator/>
      </w:r>
    </w:p>
  </w:endnote>
  <w:endnote w:type="continuationSeparator" w:id="0">
    <w:p w14:paraId="133BEA18" w14:textId="77777777" w:rsidR="00D127D7" w:rsidRDefault="00D127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06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807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0F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71F9" w14:textId="77777777" w:rsidR="00D127D7" w:rsidRDefault="00D127D7" w:rsidP="009139A6">
      <w:r>
        <w:separator/>
      </w:r>
    </w:p>
  </w:footnote>
  <w:footnote w:type="continuationSeparator" w:id="0">
    <w:p w14:paraId="6B2D8652" w14:textId="77777777" w:rsidR="00D127D7" w:rsidRDefault="00D127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B0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04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1A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D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127D7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D608"/>
  <w15:chartTrackingRefBased/>
  <w15:docId w15:val="{F4F4A82B-482A-42A8-B571-6E99BFE6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12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2022-10-20T15:43:00Z</dcterms:created>
  <dcterms:modified xsi:type="dcterms:W3CDTF">2022-10-20T15:43:00Z</dcterms:modified>
</cp:coreProperties>
</file>