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WYCHEFORD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Salisbury into</w:t>
      </w: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Popham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D77E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21-106)</w:t>
      </w: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November 2015</w:t>
      </w:r>
    </w:p>
    <w:p w:rsidR="00CC5053" w:rsidRPr="00CC5053" w:rsidRDefault="00CC505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5053" w:rsidRPr="00CC5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53" w:rsidRDefault="00CC5053" w:rsidP="00564E3C">
      <w:pPr>
        <w:spacing w:after="0" w:line="240" w:lineRule="auto"/>
      </w:pPr>
      <w:r>
        <w:separator/>
      </w:r>
    </w:p>
  </w:endnote>
  <w:endnote w:type="continuationSeparator" w:id="0">
    <w:p w:rsidR="00CC5053" w:rsidRDefault="00CC505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C5053">
      <w:rPr>
        <w:rFonts w:ascii="Times New Roman" w:hAnsi="Times New Roman" w:cs="Times New Roman"/>
        <w:noProof/>
        <w:sz w:val="24"/>
        <w:szCs w:val="24"/>
      </w:rPr>
      <w:t>18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53" w:rsidRDefault="00CC5053" w:rsidP="00564E3C">
      <w:pPr>
        <w:spacing w:after="0" w:line="240" w:lineRule="auto"/>
      </w:pPr>
      <w:r>
        <w:separator/>
      </w:r>
    </w:p>
  </w:footnote>
  <w:footnote w:type="continuationSeparator" w:id="0">
    <w:p w:rsidR="00CC5053" w:rsidRDefault="00CC505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53"/>
    <w:rsid w:val="00372DC6"/>
    <w:rsid w:val="00564E3C"/>
    <w:rsid w:val="0064591D"/>
    <w:rsid w:val="00CC505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63F9"/>
  <w15:chartTrackingRefBased/>
  <w15:docId w15:val="{D5F30927-5D82-4137-B5D0-0005C116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C5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2015-11-18T21:54:00Z</dcterms:created>
  <dcterms:modified xsi:type="dcterms:W3CDTF">2015-11-18T21:57:00Z</dcterms:modified>
</cp:coreProperties>
</file>