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46" w:rsidRDefault="00562746" w:rsidP="005627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Benedict WYCHEHALS</w:t>
      </w:r>
      <w:r>
        <w:rPr>
          <w:rFonts w:ascii="Times New Roman" w:hAnsi="Times New Roman" w:cs="Times New Roman"/>
          <w:sz w:val="24"/>
          <w:szCs w:val="24"/>
        </w:rPr>
        <w:t xml:space="preserve">      (fl.1435)</w:t>
      </w:r>
    </w:p>
    <w:p w:rsidR="00562746" w:rsidRDefault="00562746" w:rsidP="005627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 Mercer.</w:t>
      </w:r>
    </w:p>
    <w:p w:rsidR="00562746" w:rsidRDefault="00562746" w:rsidP="005627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2746" w:rsidRDefault="00562746" w:rsidP="005627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2746" w:rsidRDefault="00562746" w:rsidP="005627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Sep.1435</w:t>
      </w:r>
      <w:r>
        <w:rPr>
          <w:rFonts w:ascii="Times New Roman" w:hAnsi="Times New Roman" w:cs="Times New Roman"/>
          <w:sz w:val="24"/>
          <w:szCs w:val="24"/>
        </w:rPr>
        <w:tab/>
        <w:t>He became a Freeman.    (“Exeter Freemen” p.48)</w:t>
      </w:r>
    </w:p>
    <w:p w:rsidR="00562746" w:rsidRDefault="00562746" w:rsidP="005627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2746" w:rsidRDefault="00562746" w:rsidP="005627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2746" w:rsidRDefault="00562746" w:rsidP="005627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46" w:rsidRDefault="00562746" w:rsidP="00564E3C">
      <w:pPr>
        <w:spacing w:after="0" w:line="240" w:lineRule="auto"/>
      </w:pPr>
      <w:r>
        <w:separator/>
      </w:r>
    </w:p>
  </w:endnote>
  <w:endnote w:type="continuationSeparator" w:id="0">
    <w:p w:rsidR="00562746" w:rsidRDefault="0056274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62746">
      <w:rPr>
        <w:rFonts w:ascii="Times New Roman" w:hAnsi="Times New Roman" w:cs="Times New Roman"/>
        <w:noProof/>
        <w:sz w:val="24"/>
        <w:szCs w:val="24"/>
      </w:rPr>
      <w:t>15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46" w:rsidRDefault="00562746" w:rsidP="00564E3C">
      <w:pPr>
        <w:spacing w:after="0" w:line="240" w:lineRule="auto"/>
      </w:pPr>
      <w:r>
        <w:separator/>
      </w:r>
    </w:p>
  </w:footnote>
  <w:footnote w:type="continuationSeparator" w:id="0">
    <w:p w:rsidR="00562746" w:rsidRDefault="0056274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46"/>
    <w:rsid w:val="00372DC6"/>
    <w:rsid w:val="0056274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39FE3-1567-487D-8519-30E8A7A0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2015-12-15T20:02:00Z</dcterms:created>
  <dcterms:modified xsi:type="dcterms:W3CDTF">2015-12-15T20:03:00Z</dcterms:modified>
</cp:coreProperties>
</file>